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45" w:rsidRDefault="00477545" w:rsidP="00F725B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477545" w:rsidRDefault="00477545" w:rsidP="00F725B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77545" w:rsidRPr="00F725B3" w:rsidRDefault="00477545" w:rsidP="00F725B3">
      <w:pPr>
        <w:pStyle w:val="Heading1"/>
        <w:rPr>
          <w:sz w:val="32"/>
          <w:szCs w:val="32"/>
        </w:rPr>
      </w:pPr>
      <w:r w:rsidRPr="00F725B3">
        <w:rPr>
          <w:sz w:val="32"/>
          <w:szCs w:val="32"/>
        </w:rPr>
        <w:t>Челябинской области</w:t>
      </w:r>
    </w:p>
    <w:p w:rsidR="00477545" w:rsidRPr="00F725B3" w:rsidRDefault="00477545" w:rsidP="00F725B3">
      <w:pPr>
        <w:jc w:val="center"/>
        <w:rPr>
          <w:rFonts w:ascii="Times New Roman" w:hAnsi="Times New Roman"/>
          <w:b/>
          <w:sz w:val="44"/>
          <w:szCs w:val="44"/>
        </w:rPr>
      </w:pPr>
      <w:r w:rsidRPr="00F725B3">
        <w:rPr>
          <w:rFonts w:ascii="Times New Roman" w:hAnsi="Times New Roman"/>
          <w:b/>
          <w:sz w:val="44"/>
          <w:szCs w:val="44"/>
        </w:rPr>
        <w:t>РЕШЕНИЕ</w:t>
      </w:r>
    </w:p>
    <w:p w:rsidR="00477545" w:rsidRPr="00F725B3" w:rsidRDefault="00477545" w:rsidP="00F725B3">
      <w:pPr>
        <w:rPr>
          <w:rFonts w:ascii="Times New Roman" w:hAnsi="Times New Roman"/>
          <w:sz w:val="28"/>
          <w:szCs w:val="28"/>
        </w:rPr>
      </w:pPr>
      <w:r w:rsidRPr="00F725B3">
        <w:rPr>
          <w:rFonts w:ascii="Times New Roman" w:hAnsi="Times New Roman"/>
          <w:sz w:val="28"/>
          <w:szCs w:val="28"/>
        </w:rPr>
        <w:t xml:space="preserve">       03.11.2022       642</w:t>
      </w:r>
    </w:p>
    <w:p w:rsidR="00477545" w:rsidRPr="00F725B3" w:rsidRDefault="00477545" w:rsidP="00F725B3">
      <w:pPr>
        <w:rPr>
          <w:rFonts w:ascii="Times New Roman" w:hAnsi="Times New Roman"/>
        </w:rPr>
      </w:pPr>
      <w:r w:rsidRPr="00F725B3">
        <w:rPr>
          <w:rFonts w:ascii="Times New Roman" w:hAnsi="Times New Roman"/>
        </w:rPr>
        <w:t>от _______________№_____</w:t>
      </w:r>
    </w:p>
    <w:p w:rsidR="00477545" w:rsidRDefault="0047754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477545" w:rsidRDefault="0047754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477545" w:rsidRDefault="00477545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477545" w:rsidRDefault="00477545" w:rsidP="002A00A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покрытия тротуара по пер. Тореза»</w:t>
      </w:r>
    </w:p>
    <w:p w:rsidR="00477545" w:rsidRPr="000779BC" w:rsidRDefault="00477545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7545" w:rsidRDefault="00477545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Уставщиковой Н.В.                              от 02.11.2022,</w:t>
      </w:r>
    </w:p>
    <w:p w:rsidR="00477545" w:rsidRPr="002D66BF" w:rsidRDefault="00477545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77545" w:rsidRPr="002D66BF" w:rsidRDefault="00477545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477545" w:rsidRDefault="004775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477545" w:rsidRDefault="004775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13 ноября                  2022 года в 11.00 час. по адресу: г. Копейск, ул. Театральная, д. 4А;</w:t>
      </w:r>
    </w:p>
    <w:p w:rsidR="00477545" w:rsidRPr="00C845AE" w:rsidRDefault="00477545" w:rsidP="00697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покрытия тротуара по пер. Тореза»;</w:t>
      </w:r>
    </w:p>
    <w:p w:rsidR="00477545" w:rsidRDefault="004775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477545" w:rsidRDefault="004775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Уставщиковой Нине Васильевне:</w:t>
      </w:r>
    </w:p>
    <w:p w:rsidR="00477545" w:rsidRDefault="004775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477545" w:rsidRDefault="004775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477545" w:rsidRDefault="00477545" w:rsidP="002A00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477545" w:rsidRPr="00B27B5E" w:rsidRDefault="0047754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477545" w:rsidRDefault="0047754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7545" w:rsidRPr="00E53A43" w:rsidRDefault="0047754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7545" w:rsidRPr="002D66BF" w:rsidRDefault="00477545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477545" w:rsidRPr="001C16E2" w:rsidRDefault="00477545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477545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A00A1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77545"/>
    <w:rsid w:val="004A00A2"/>
    <w:rsid w:val="004B68AE"/>
    <w:rsid w:val="004C4D08"/>
    <w:rsid w:val="004C5A16"/>
    <w:rsid w:val="004D1F7E"/>
    <w:rsid w:val="004F63C3"/>
    <w:rsid w:val="00524228"/>
    <w:rsid w:val="00536C40"/>
    <w:rsid w:val="00593B33"/>
    <w:rsid w:val="0059728F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71789"/>
    <w:rsid w:val="006979EF"/>
    <w:rsid w:val="006A360F"/>
    <w:rsid w:val="006B35F1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570"/>
    <w:rsid w:val="00787C5A"/>
    <w:rsid w:val="007956A0"/>
    <w:rsid w:val="007A5533"/>
    <w:rsid w:val="007C4697"/>
    <w:rsid w:val="007C749F"/>
    <w:rsid w:val="007D24B9"/>
    <w:rsid w:val="007E2135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6752"/>
    <w:rsid w:val="00983741"/>
    <w:rsid w:val="009902D1"/>
    <w:rsid w:val="009B4281"/>
    <w:rsid w:val="009B68F4"/>
    <w:rsid w:val="009E208F"/>
    <w:rsid w:val="009E4779"/>
    <w:rsid w:val="00A05EED"/>
    <w:rsid w:val="00A235CC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A45C0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725B3"/>
    <w:rsid w:val="00F802BF"/>
    <w:rsid w:val="00F84FCB"/>
    <w:rsid w:val="00F919CA"/>
    <w:rsid w:val="00FB2996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E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1</Pages>
  <Words>282</Words>
  <Characters>1608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2022-11-03T05:39:00Z</cp:lastPrinted>
  <dcterms:created xsi:type="dcterms:W3CDTF">2021-12-10T10:27:00Z</dcterms:created>
  <dcterms:modified xsi:type="dcterms:W3CDTF">2022-11-18T05:33:00Z</dcterms:modified>
</cp:coreProperties>
</file>