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B2" w:rsidRDefault="00AB73B2" w:rsidP="00EE740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AB73B2" w:rsidRDefault="00AB73B2" w:rsidP="00EE740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B73B2" w:rsidRPr="00EE7407" w:rsidRDefault="00AB73B2" w:rsidP="00EE7407">
      <w:pPr>
        <w:pStyle w:val="Heading1"/>
        <w:rPr>
          <w:sz w:val="32"/>
          <w:szCs w:val="32"/>
        </w:rPr>
      </w:pPr>
      <w:r w:rsidRPr="00EE7407">
        <w:rPr>
          <w:sz w:val="32"/>
          <w:szCs w:val="32"/>
        </w:rPr>
        <w:t>Челябинской области</w:t>
      </w:r>
    </w:p>
    <w:p w:rsidR="00AB73B2" w:rsidRPr="00EE7407" w:rsidRDefault="00AB73B2" w:rsidP="00EE7407">
      <w:pPr>
        <w:jc w:val="center"/>
        <w:rPr>
          <w:rFonts w:ascii="Times New Roman" w:hAnsi="Times New Roman"/>
          <w:b/>
          <w:sz w:val="44"/>
          <w:szCs w:val="44"/>
        </w:rPr>
      </w:pPr>
      <w:r w:rsidRPr="00EE7407">
        <w:rPr>
          <w:rFonts w:ascii="Times New Roman" w:hAnsi="Times New Roman"/>
          <w:b/>
          <w:sz w:val="44"/>
          <w:szCs w:val="44"/>
        </w:rPr>
        <w:t>РЕШЕНИЕ</w:t>
      </w:r>
    </w:p>
    <w:p w:rsidR="00AB73B2" w:rsidRPr="00EE7407" w:rsidRDefault="00AB73B2" w:rsidP="00EE74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07.10</w:t>
      </w:r>
      <w:r w:rsidRPr="00EE7407">
        <w:rPr>
          <w:rFonts w:ascii="Times New Roman" w:hAnsi="Times New Roman"/>
          <w:sz w:val="28"/>
          <w:szCs w:val="28"/>
        </w:rPr>
        <w:t xml:space="preserve">.2022 № </w:t>
      </w:r>
      <w:r>
        <w:rPr>
          <w:rFonts w:ascii="Times New Roman" w:hAnsi="Times New Roman"/>
          <w:sz w:val="28"/>
          <w:szCs w:val="28"/>
        </w:rPr>
        <w:t>616</w:t>
      </w:r>
    </w:p>
    <w:p w:rsidR="00AB73B2" w:rsidRDefault="00AB73B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AB73B2" w:rsidRDefault="00AB73B2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AB73B2" w:rsidRDefault="00AB73B2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AB73B2" w:rsidRDefault="00AB73B2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по ул. Кирова, 20»</w:t>
      </w:r>
    </w:p>
    <w:p w:rsidR="00AB73B2" w:rsidRPr="000779BC" w:rsidRDefault="00AB73B2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B73B2" w:rsidRDefault="00AB73B2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Романовой О.Г. от 07.10.2022,</w:t>
      </w:r>
    </w:p>
    <w:p w:rsidR="00AB73B2" w:rsidRPr="002D66BF" w:rsidRDefault="00AB73B2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B73B2" w:rsidRPr="002D66BF" w:rsidRDefault="00AB73B2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15.00 час. по адресу: г. Копейск, ул. Кирова, д. 20;</w:t>
      </w:r>
    </w:p>
    <w:p w:rsidR="00AB73B2" w:rsidRPr="00C845AE" w:rsidRDefault="00AB73B2" w:rsidP="008A79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по ул. Кирова, 20»;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Романовой Ольге Григорьевне: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AB73B2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AB73B2" w:rsidRPr="00B27B5E" w:rsidRDefault="00AB73B2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AB73B2" w:rsidRPr="000779BC" w:rsidRDefault="00AB73B2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B73B2" w:rsidRPr="00E53A43" w:rsidRDefault="00AB73B2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B73B2" w:rsidRPr="002D66BF" w:rsidRDefault="00AB73B2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AB73B2" w:rsidRPr="001C16E2" w:rsidRDefault="00AB73B2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AB73B2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0F5FB6"/>
    <w:rsid w:val="00100E21"/>
    <w:rsid w:val="00123707"/>
    <w:rsid w:val="00130B41"/>
    <w:rsid w:val="00161DE7"/>
    <w:rsid w:val="00191696"/>
    <w:rsid w:val="00195A8E"/>
    <w:rsid w:val="001A4319"/>
    <w:rsid w:val="001C16E2"/>
    <w:rsid w:val="001D5401"/>
    <w:rsid w:val="001E7E3C"/>
    <w:rsid w:val="00280035"/>
    <w:rsid w:val="002802C1"/>
    <w:rsid w:val="00295D40"/>
    <w:rsid w:val="002B5AF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0B54"/>
    <w:rsid w:val="004C4D08"/>
    <w:rsid w:val="004C5A16"/>
    <w:rsid w:val="004D134D"/>
    <w:rsid w:val="004D1F7E"/>
    <w:rsid w:val="004F63C3"/>
    <w:rsid w:val="00524228"/>
    <w:rsid w:val="005908BB"/>
    <w:rsid w:val="00590FDC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A79A5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B73B2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E7407"/>
    <w:rsid w:val="00EF567E"/>
    <w:rsid w:val="00F142FE"/>
    <w:rsid w:val="00F34058"/>
    <w:rsid w:val="00F50C9A"/>
    <w:rsid w:val="00F802BF"/>
    <w:rsid w:val="00F84FCB"/>
    <w:rsid w:val="00F919CA"/>
    <w:rsid w:val="00FB3A4F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0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1</Pages>
  <Words>272</Words>
  <Characters>1557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2022-10-07T09:11:00Z</cp:lastPrinted>
  <dcterms:created xsi:type="dcterms:W3CDTF">2021-12-10T10:27:00Z</dcterms:created>
  <dcterms:modified xsi:type="dcterms:W3CDTF">2022-10-07T09:12:00Z</dcterms:modified>
</cp:coreProperties>
</file>