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F8" w:rsidRPr="003D6587" w:rsidRDefault="00A923F8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A923F8" w:rsidRPr="003D6587" w:rsidRDefault="00A923F8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3D6587">
        <w:rPr>
          <w:rFonts w:ascii="Times New Roman" w:hAnsi="Times New Roman"/>
          <w:sz w:val="28"/>
          <w:szCs w:val="28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Копейского городского округа </w:t>
      </w:r>
    </w:p>
    <w:p w:rsidR="00A923F8" w:rsidRPr="003D6587" w:rsidRDefault="00A923F8" w:rsidP="003776E6">
      <w:pPr>
        <w:tabs>
          <w:tab w:val="left" w:pos="576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923F8" w:rsidRPr="003D6587" w:rsidRDefault="00A923F8" w:rsidP="003776E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 28.06.2017</w:t>
      </w:r>
      <w:r w:rsidRPr="003D6587">
        <w:rPr>
          <w:rFonts w:ascii="Times New Roman" w:hAnsi="Times New Roman"/>
          <w:sz w:val="28"/>
          <w:szCs w:val="28"/>
        </w:rPr>
        <w:t> №  </w:t>
      </w:r>
      <w:r>
        <w:rPr>
          <w:rFonts w:ascii="Times New Roman" w:hAnsi="Times New Roman"/>
          <w:sz w:val="28"/>
          <w:szCs w:val="28"/>
        </w:rPr>
        <w:t>352</w:t>
      </w:r>
    </w:p>
    <w:p w:rsidR="00A923F8" w:rsidRPr="003D6587" w:rsidRDefault="00A923F8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23F8" w:rsidRPr="003D6587" w:rsidRDefault="00A923F8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A923F8" w:rsidRPr="003D6587" w:rsidRDefault="00A923F8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>МОУ СОШ № 43</w:t>
      </w:r>
      <w:r w:rsidRPr="003D6587">
        <w:rPr>
          <w:rFonts w:ascii="Times New Roman" w:hAnsi="Times New Roman"/>
          <w:sz w:val="28"/>
          <w:szCs w:val="28"/>
        </w:rPr>
        <w:t>,</w:t>
      </w:r>
    </w:p>
    <w:p w:rsidR="00A923F8" w:rsidRPr="003D6587" w:rsidRDefault="00A923F8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передаваемых в безвозмездное пользование  МУ ДО ЦЭВ « Улица Мира»</w:t>
      </w:r>
    </w:p>
    <w:p w:rsidR="00A923F8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D6587">
        <w:rPr>
          <w:rFonts w:ascii="Times New Roman" w:hAnsi="Times New Roman"/>
          <w:sz w:val="28"/>
          <w:szCs w:val="28"/>
          <w:u w:val="single"/>
        </w:rPr>
        <w:t>педагог  Гриценко О.И.</w:t>
      </w:r>
      <w:r>
        <w:rPr>
          <w:rFonts w:ascii="Times New Roman" w:hAnsi="Times New Roman"/>
          <w:sz w:val="28"/>
          <w:szCs w:val="28"/>
          <w:u w:val="single"/>
        </w:rPr>
        <w:t xml:space="preserve"> (каб13.)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A923F8" w:rsidRPr="003D6587" w:rsidTr="00F06BDF">
        <w:trPr>
          <w:trHeight w:val="311"/>
        </w:trPr>
        <w:tc>
          <w:tcPr>
            <w:tcW w:w="320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D6587" w:rsidTr="00F06BDF">
        <w:trPr>
          <w:trHeight w:val="368"/>
        </w:trPr>
        <w:tc>
          <w:tcPr>
            <w:tcW w:w="320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27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3687" w:type="dxa"/>
          </w:tcPr>
          <w:p w:rsidR="00A923F8" w:rsidRPr="003D6587" w:rsidRDefault="00A923F8" w:rsidP="00F06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C63B02">
        <w:trPr>
          <w:trHeight w:val="282"/>
        </w:trPr>
        <w:tc>
          <w:tcPr>
            <w:tcW w:w="320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27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10.20-14.00</w:t>
            </w:r>
          </w:p>
        </w:tc>
        <w:tc>
          <w:tcPr>
            <w:tcW w:w="3687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D6587" w:rsidRDefault="00A923F8" w:rsidP="00F06B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D6587">
        <w:rPr>
          <w:rFonts w:ascii="Times New Roman" w:hAnsi="Times New Roman"/>
          <w:sz w:val="28"/>
          <w:szCs w:val="28"/>
          <w:u w:val="single"/>
        </w:rPr>
        <w:t>педагог  Огладина А.Н.</w:t>
      </w:r>
      <w:r w:rsidRPr="007B111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(каб13.)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A923F8" w:rsidRPr="003D6587" w:rsidTr="00C63B02">
        <w:trPr>
          <w:trHeight w:val="308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D6587" w:rsidTr="00C63B02">
        <w:trPr>
          <w:trHeight w:val="367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C63B02">
        <w:trPr>
          <w:trHeight w:val="274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D6587" w:rsidRDefault="00A923F8" w:rsidP="00C63B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23F8" w:rsidRPr="003D6587" w:rsidRDefault="00A923F8" w:rsidP="00F06BD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D6587">
        <w:rPr>
          <w:rFonts w:ascii="Times New Roman" w:hAnsi="Times New Roman"/>
          <w:sz w:val="28"/>
          <w:szCs w:val="28"/>
          <w:u w:val="single"/>
        </w:rPr>
        <w:t>педагог   Важенина Е.Н.</w:t>
      </w:r>
      <w:r>
        <w:rPr>
          <w:rFonts w:ascii="Times New Roman" w:hAnsi="Times New Roman"/>
          <w:sz w:val="28"/>
          <w:szCs w:val="28"/>
          <w:u w:val="single"/>
        </w:rPr>
        <w:t>(спортивный зал)</w:t>
      </w:r>
    </w:p>
    <w:p w:rsidR="00A923F8" w:rsidRPr="003D6587" w:rsidRDefault="00A923F8" w:rsidP="00F06BD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A923F8" w:rsidRPr="003D6587" w:rsidTr="00C63B02">
        <w:trPr>
          <w:trHeight w:val="310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D6587" w:rsidTr="00C63B02">
        <w:trPr>
          <w:trHeight w:val="233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C63B02">
        <w:trPr>
          <w:trHeight w:val="324"/>
        </w:trPr>
        <w:tc>
          <w:tcPr>
            <w:tcW w:w="3190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1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36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923F8" w:rsidRPr="003D6587" w:rsidTr="006A6B05"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6A6B05">
              <w:rPr>
                <w:rFonts w:ascii="Times New Roman" w:hAnsi="Times New Roman"/>
                <w:color w:val="000000"/>
                <w:sz w:val="28"/>
                <w:szCs w:val="28"/>
              </w:rPr>
              <w:t>МОУ СОШ № 43</w:t>
            </w:r>
            <w:r w:rsidRPr="006A6B0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______________/ Жимоедов  М.А.</w:t>
            </w:r>
          </w:p>
        </w:tc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Директор  МУ ДО ЦЭВ «Улица Мира»</w:t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8637D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A923F8" w:rsidRPr="003D6587" w:rsidRDefault="00A923F8" w:rsidP="008637D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3D6587">
        <w:rPr>
          <w:rFonts w:ascii="Times New Roman" w:hAnsi="Times New Roman"/>
          <w:sz w:val="28"/>
          <w:szCs w:val="28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923F8" w:rsidRPr="003D6587" w:rsidRDefault="00A923F8" w:rsidP="008637D9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923F8" w:rsidRPr="003D6587" w:rsidRDefault="00A923F8" w:rsidP="008637D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 28.06.2017</w:t>
      </w:r>
      <w:r w:rsidRPr="003D6587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352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>МОУ СОШ № 4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передаваемых в безвозмездное пользование  МУ ДО ЦЭВ « Улица Мира»</w:t>
      </w: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B0054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0054">
        <w:rPr>
          <w:rFonts w:ascii="Times New Roman" w:hAnsi="Times New Roman"/>
          <w:sz w:val="28"/>
          <w:szCs w:val="28"/>
        </w:rPr>
        <w:t xml:space="preserve"> </w:t>
      </w:r>
      <w:r w:rsidRPr="003B0054">
        <w:rPr>
          <w:rFonts w:ascii="Times New Roman" w:hAnsi="Times New Roman"/>
          <w:sz w:val="28"/>
          <w:szCs w:val="28"/>
          <w:u w:val="single"/>
        </w:rPr>
        <w:t>Педагог Огладина  А.Н.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3B0054">
        <w:rPr>
          <w:rFonts w:ascii="Times New Roman" w:hAnsi="Times New Roman"/>
          <w:sz w:val="28"/>
          <w:szCs w:val="28"/>
          <w:u w:val="single"/>
        </w:rPr>
        <w:t>каб. №3)</w:t>
      </w:r>
    </w:p>
    <w:p w:rsidR="00A923F8" w:rsidRPr="003B0054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2068"/>
        <w:gridCol w:w="4775"/>
      </w:tblGrid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12.35-14.20-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41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12.35-14.20-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B0054" w:rsidRDefault="00A923F8" w:rsidP="00C63B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3F8" w:rsidRPr="003B0054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0054">
        <w:rPr>
          <w:rFonts w:ascii="Times New Roman" w:hAnsi="Times New Roman"/>
          <w:sz w:val="28"/>
          <w:szCs w:val="28"/>
          <w:u w:val="single"/>
        </w:rPr>
        <w:t xml:space="preserve"> Педагог  Вебер  А.В.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0054">
        <w:rPr>
          <w:rFonts w:ascii="Times New Roman" w:hAnsi="Times New Roman"/>
          <w:sz w:val="28"/>
          <w:szCs w:val="28"/>
          <w:u w:val="single"/>
        </w:rPr>
        <w:t>( каб.№6)</w:t>
      </w:r>
    </w:p>
    <w:p w:rsidR="00A923F8" w:rsidRPr="003B0054" w:rsidRDefault="00A923F8" w:rsidP="00C63B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2068"/>
        <w:gridCol w:w="4775"/>
      </w:tblGrid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B0054" w:rsidTr="000552B2">
        <w:trPr>
          <w:trHeight w:val="368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12.35-15.50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12.35-15.50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41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B0054" w:rsidTr="000552B2">
        <w:trPr>
          <w:trHeight w:val="341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9.50-13.15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054">
        <w:rPr>
          <w:rFonts w:ascii="Times New Roman" w:hAnsi="Times New Roman"/>
          <w:sz w:val="28"/>
          <w:szCs w:val="28"/>
        </w:rPr>
        <w:t xml:space="preserve"> </w:t>
      </w:r>
    </w:p>
    <w:p w:rsidR="00A923F8" w:rsidRPr="003B0054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0054">
        <w:rPr>
          <w:rFonts w:ascii="Times New Roman" w:hAnsi="Times New Roman"/>
          <w:sz w:val="28"/>
          <w:szCs w:val="28"/>
          <w:u w:val="single"/>
        </w:rPr>
        <w:t>Педагог  Гриценко О.И.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0054">
        <w:rPr>
          <w:rFonts w:ascii="Times New Roman" w:hAnsi="Times New Roman"/>
          <w:sz w:val="28"/>
          <w:szCs w:val="28"/>
          <w:u w:val="single"/>
        </w:rPr>
        <w:t>( акт. зал)</w:t>
      </w:r>
    </w:p>
    <w:p w:rsidR="00A923F8" w:rsidRPr="003B0054" w:rsidRDefault="00A923F8" w:rsidP="00C63B0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2068"/>
        <w:gridCol w:w="4775"/>
      </w:tblGrid>
      <w:tr w:rsidR="00A923F8" w:rsidRPr="003B0054" w:rsidTr="000552B2">
        <w:trPr>
          <w:trHeight w:val="325"/>
        </w:trPr>
        <w:tc>
          <w:tcPr>
            <w:tcW w:w="2509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68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  <w:tc>
          <w:tcPr>
            <w:tcW w:w="4775" w:type="dxa"/>
          </w:tcPr>
          <w:p w:rsidR="00A923F8" w:rsidRPr="003B0054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54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0552B2">
        <w:trPr>
          <w:trHeight w:val="325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0552B2">
        <w:trPr>
          <w:trHeight w:val="341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14.00-15.35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923F8" w:rsidRPr="003D6587" w:rsidTr="006A6B05"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6A6B05">
              <w:rPr>
                <w:rFonts w:ascii="Times New Roman" w:hAnsi="Times New Roman"/>
                <w:color w:val="000000"/>
                <w:sz w:val="28"/>
                <w:szCs w:val="28"/>
              </w:rPr>
              <w:t>МОУ СОШ № 4</w:t>
            </w:r>
            <w:r w:rsidRPr="006A6B0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 xml:space="preserve">______________/ Глазова И.Ю. </w:t>
            </w:r>
          </w:p>
        </w:tc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Директор  МУ ДО ЦЭВ «Улица Мира»</w:t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C63B02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A923F8" w:rsidRPr="003D6587" w:rsidRDefault="00A923F8" w:rsidP="009B1B0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к решению Собрания депутатов Копейского городского округа </w:t>
      </w:r>
    </w:p>
    <w:p w:rsidR="00A923F8" w:rsidRPr="003D6587" w:rsidRDefault="00A923F8" w:rsidP="00C63B02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от  28.06.2017</w:t>
      </w:r>
      <w:r w:rsidRPr="003D6587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352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>МОУ СОШ № 45</w:t>
      </w:r>
    </w:p>
    <w:p w:rsidR="00A923F8" w:rsidRPr="003D6587" w:rsidRDefault="00A923F8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передаваемых в безвозмездное пользование  МУ ДО ЦЭВ « Улица Мира»</w:t>
      </w:r>
    </w:p>
    <w:p w:rsidR="00A923F8" w:rsidRDefault="00A923F8" w:rsidP="00C63B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23F8" w:rsidRPr="003D6587" w:rsidRDefault="00A923F8" w:rsidP="00C63B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u w:val="single"/>
        </w:rPr>
      </w:pPr>
      <w:r w:rsidRPr="003D6587">
        <w:rPr>
          <w:rFonts w:ascii="Times New Roman" w:hAnsi="Times New Roman"/>
          <w:sz w:val="28"/>
          <w:szCs w:val="28"/>
          <w:u w:val="single"/>
        </w:rPr>
        <w:t>педагог Вебер А.В.</w:t>
      </w:r>
      <w:r>
        <w:rPr>
          <w:rFonts w:ascii="Times New Roman" w:hAnsi="Times New Roman"/>
          <w:sz w:val="28"/>
          <w:szCs w:val="28"/>
          <w:u w:val="single"/>
        </w:rPr>
        <w:t>( каб.№21)</w:t>
      </w: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2068"/>
        <w:gridCol w:w="4775"/>
      </w:tblGrid>
      <w:tr w:rsidR="00A923F8" w:rsidRPr="003D6587" w:rsidTr="000552B2">
        <w:trPr>
          <w:trHeight w:val="325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923F8" w:rsidRPr="003D6587" w:rsidTr="000552B2">
        <w:trPr>
          <w:trHeight w:val="666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0552B2">
        <w:trPr>
          <w:trHeight w:val="325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0552B2">
        <w:trPr>
          <w:trHeight w:val="325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3F8" w:rsidRPr="003D6587" w:rsidTr="000552B2">
        <w:trPr>
          <w:trHeight w:val="325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  <w:tr w:rsidR="00A923F8" w:rsidRPr="003D6587" w:rsidTr="000552B2">
        <w:trPr>
          <w:trHeight w:val="341"/>
        </w:trPr>
        <w:tc>
          <w:tcPr>
            <w:tcW w:w="2509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68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12.30-16.00</w:t>
            </w:r>
          </w:p>
        </w:tc>
        <w:tc>
          <w:tcPr>
            <w:tcW w:w="4775" w:type="dxa"/>
          </w:tcPr>
          <w:p w:rsidR="00A923F8" w:rsidRPr="003D6587" w:rsidRDefault="00A923F8" w:rsidP="0005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МУ ДО ЦЭВ «Улица Мира»</w:t>
            </w:r>
          </w:p>
        </w:tc>
      </w:tr>
    </w:tbl>
    <w:p w:rsidR="00A923F8" w:rsidRPr="003D6587" w:rsidRDefault="00A923F8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C6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8" w:rsidRPr="003D6587" w:rsidRDefault="00A923F8" w:rsidP="009B1B0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923F8" w:rsidTr="006A6B05"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6A6B05">
              <w:rPr>
                <w:rFonts w:ascii="Times New Roman" w:hAnsi="Times New Roman"/>
                <w:color w:val="000000"/>
                <w:sz w:val="28"/>
                <w:szCs w:val="28"/>
              </w:rPr>
              <w:t>МОУ СОШ № 45</w:t>
            </w:r>
            <w:r w:rsidRPr="006A6B0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 xml:space="preserve">______________/ Ильина  Е.П. </w:t>
            </w:r>
          </w:p>
        </w:tc>
        <w:tc>
          <w:tcPr>
            <w:tcW w:w="4927" w:type="dxa"/>
          </w:tcPr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Директор  МУ ДО ЦЭВ «Улица Мира»</w:t>
            </w: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3F8" w:rsidRPr="006A6B05" w:rsidRDefault="00A923F8" w:rsidP="006A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05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A923F8" w:rsidRDefault="00A923F8"/>
    <w:p w:rsidR="00A923F8" w:rsidRDefault="00A923F8"/>
    <w:p w:rsidR="00A923F8" w:rsidRDefault="00A923F8"/>
    <w:p w:rsidR="00A923F8" w:rsidRDefault="00A923F8"/>
    <w:p w:rsidR="00A923F8" w:rsidRDefault="00A923F8"/>
    <w:sectPr w:rsidR="00A923F8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7135"/>
    <w:rsid w:val="000371E7"/>
    <w:rsid w:val="000552B2"/>
    <w:rsid w:val="000A084B"/>
    <w:rsid w:val="000F3DC2"/>
    <w:rsid w:val="001506FB"/>
    <w:rsid w:val="001D4661"/>
    <w:rsid w:val="001E0C2C"/>
    <w:rsid w:val="001E11C7"/>
    <w:rsid w:val="00213FB8"/>
    <w:rsid w:val="00243D04"/>
    <w:rsid w:val="0024694D"/>
    <w:rsid w:val="002475D9"/>
    <w:rsid w:val="00280C9F"/>
    <w:rsid w:val="00334215"/>
    <w:rsid w:val="00345A4F"/>
    <w:rsid w:val="00347DF8"/>
    <w:rsid w:val="0036455C"/>
    <w:rsid w:val="003776E6"/>
    <w:rsid w:val="003B0054"/>
    <w:rsid w:val="003D6587"/>
    <w:rsid w:val="00496050"/>
    <w:rsid w:val="004C5CB5"/>
    <w:rsid w:val="004D4844"/>
    <w:rsid w:val="005029C0"/>
    <w:rsid w:val="00527EA9"/>
    <w:rsid w:val="00570C14"/>
    <w:rsid w:val="005D6A2A"/>
    <w:rsid w:val="005F0946"/>
    <w:rsid w:val="00610506"/>
    <w:rsid w:val="00654266"/>
    <w:rsid w:val="006A5EF6"/>
    <w:rsid w:val="006A6B05"/>
    <w:rsid w:val="007017DF"/>
    <w:rsid w:val="00706DA6"/>
    <w:rsid w:val="007B1118"/>
    <w:rsid w:val="0080036C"/>
    <w:rsid w:val="0083471E"/>
    <w:rsid w:val="008637D9"/>
    <w:rsid w:val="00864BF9"/>
    <w:rsid w:val="009B1B03"/>
    <w:rsid w:val="00A309FD"/>
    <w:rsid w:val="00A53F2C"/>
    <w:rsid w:val="00A923F8"/>
    <w:rsid w:val="00AB3BD9"/>
    <w:rsid w:val="00B17D3F"/>
    <w:rsid w:val="00B50B12"/>
    <w:rsid w:val="00C05AA7"/>
    <w:rsid w:val="00C170A7"/>
    <w:rsid w:val="00C63B02"/>
    <w:rsid w:val="00C73871"/>
    <w:rsid w:val="00C944A0"/>
    <w:rsid w:val="00DC0008"/>
    <w:rsid w:val="00E36F4E"/>
    <w:rsid w:val="00E666D4"/>
    <w:rsid w:val="00ED1DB0"/>
    <w:rsid w:val="00F00D47"/>
    <w:rsid w:val="00F06BDF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3</Pages>
  <Words>392</Words>
  <Characters>2235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2017-06-02T05:02:00Z</cp:lastPrinted>
  <dcterms:created xsi:type="dcterms:W3CDTF">2017-01-19T10:33:00Z</dcterms:created>
  <dcterms:modified xsi:type="dcterms:W3CDTF">2017-06-29T11:09:00Z</dcterms:modified>
</cp:coreProperties>
</file>