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E9" w:rsidRDefault="00883CE9" w:rsidP="00F81B41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883CE9" w:rsidRDefault="00883CE9" w:rsidP="00F81B4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883CE9" w:rsidRDefault="00883CE9" w:rsidP="00F81B4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883CE9" w:rsidRDefault="00883CE9" w:rsidP="00F81B4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883CE9" w:rsidRDefault="00883CE9" w:rsidP="00F81B4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</w:p>
    <w:p w:rsidR="00883CE9" w:rsidRDefault="00883CE9" w:rsidP="006A78F8">
      <w:pPr>
        <w:rPr>
          <w:rFonts w:ascii="Times New Roman" w:hAnsi="Times New Roman"/>
          <w:sz w:val="28"/>
          <w:szCs w:val="28"/>
        </w:rPr>
      </w:pPr>
      <w:r w:rsidRPr="006A78F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22.09.2023        </w:t>
      </w:r>
      <w:r w:rsidRPr="006A78F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867</w:t>
      </w:r>
    </w:p>
    <w:p w:rsidR="00883CE9" w:rsidRDefault="00883CE9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883CE9" w:rsidRDefault="00883CE9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883CE9" w:rsidRDefault="00883CE9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883CE9" w:rsidRDefault="00883CE9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дороги по ул. Медиков</w:t>
      </w:r>
    </w:p>
    <w:p w:rsidR="00883CE9" w:rsidRDefault="00883CE9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обустройством асфальтобетонного покрытия </w:t>
      </w:r>
    </w:p>
    <w:p w:rsidR="00883CE9" w:rsidRDefault="00883CE9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 Горняк г. Копейска Челябинской области»</w:t>
      </w:r>
    </w:p>
    <w:p w:rsidR="00883CE9" w:rsidRDefault="00883CE9" w:rsidP="00C55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CE9" w:rsidRPr="009B745B" w:rsidRDefault="00883CE9" w:rsidP="00C55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CE9" w:rsidRDefault="00883CE9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Сергеевой Е.Д. от 22.09.2023,</w:t>
      </w:r>
    </w:p>
    <w:p w:rsidR="00883CE9" w:rsidRPr="002D66BF" w:rsidRDefault="00883CE9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883CE9" w:rsidRPr="002D66BF" w:rsidRDefault="00883CE9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883CE9" w:rsidRDefault="00883CE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883CE9" w:rsidRDefault="00883CE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29 сентября                  2023 года в 17.00 час. по адресу: г. Копейск, ул. Медиков, 5;</w:t>
      </w:r>
    </w:p>
    <w:p w:rsidR="00883CE9" w:rsidRPr="00C845AE" w:rsidRDefault="00883CE9" w:rsidP="00251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дороги по</w:t>
      </w:r>
      <w:r>
        <w:rPr>
          <w:rFonts w:ascii="Times New Roman" w:hAnsi="Times New Roman"/>
          <w:sz w:val="28"/>
          <w:szCs w:val="28"/>
        </w:rPr>
        <w:br/>
        <w:t>ул. Медиков с обустройством асфальтобетонного покрытия» в п. Горняк</w:t>
      </w:r>
      <w:r>
        <w:rPr>
          <w:rFonts w:ascii="Times New Roman" w:hAnsi="Times New Roman"/>
          <w:sz w:val="28"/>
          <w:szCs w:val="28"/>
        </w:rPr>
        <w:br/>
        <w:t>г. Копейска Челябинской области»;</w:t>
      </w:r>
    </w:p>
    <w:p w:rsidR="00883CE9" w:rsidRDefault="00883CE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883CE9" w:rsidRDefault="00883CE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Сергеевой Елене Демьяновне:</w:t>
      </w:r>
    </w:p>
    <w:p w:rsidR="00883CE9" w:rsidRDefault="00883CE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883CE9" w:rsidRDefault="00883CE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883CE9" w:rsidRDefault="00883CE9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883CE9" w:rsidRDefault="00883CE9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883CE9" w:rsidRDefault="00883CE9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83CE9" w:rsidRDefault="00883CE9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83CE9" w:rsidRPr="002D66BF" w:rsidRDefault="00883CE9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883CE9" w:rsidRPr="001C16E2" w:rsidRDefault="00883CE9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883CE9" w:rsidRPr="001C16E2" w:rsidSect="006A78F8">
      <w:pgSz w:w="11906" w:h="16838"/>
      <w:pgMar w:top="54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05271"/>
    <w:rsid w:val="00123707"/>
    <w:rsid w:val="00130B41"/>
    <w:rsid w:val="00140626"/>
    <w:rsid w:val="00161DE7"/>
    <w:rsid w:val="00174E6E"/>
    <w:rsid w:val="00191696"/>
    <w:rsid w:val="00195A8E"/>
    <w:rsid w:val="001A4319"/>
    <w:rsid w:val="001B5363"/>
    <w:rsid w:val="001C16E2"/>
    <w:rsid w:val="001E7E3C"/>
    <w:rsid w:val="00206E2E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124EF"/>
    <w:rsid w:val="00323081"/>
    <w:rsid w:val="0033749A"/>
    <w:rsid w:val="00345555"/>
    <w:rsid w:val="00361BA8"/>
    <w:rsid w:val="00363C37"/>
    <w:rsid w:val="0036755F"/>
    <w:rsid w:val="003704A5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A46B1"/>
    <w:rsid w:val="004B68AE"/>
    <w:rsid w:val="004C2AD7"/>
    <w:rsid w:val="004C4D08"/>
    <w:rsid w:val="004C5A16"/>
    <w:rsid w:val="004D1F7E"/>
    <w:rsid w:val="004F3EE3"/>
    <w:rsid w:val="004F63C3"/>
    <w:rsid w:val="00500784"/>
    <w:rsid w:val="00524228"/>
    <w:rsid w:val="0053749D"/>
    <w:rsid w:val="00593B33"/>
    <w:rsid w:val="005C10AD"/>
    <w:rsid w:val="005E6172"/>
    <w:rsid w:val="00625731"/>
    <w:rsid w:val="00633A25"/>
    <w:rsid w:val="00647EC3"/>
    <w:rsid w:val="0068166A"/>
    <w:rsid w:val="006A78F8"/>
    <w:rsid w:val="006B7538"/>
    <w:rsid w:val="006D10DD"/>
    <w:rsid w:val="006E2438"/>
    <w:rsid w:val="006E4DDF"/>
    <w:rsid w:val="006E53F0"/>
    <w:rsid w:val="007002AA"/>
    <w:rsid w:val="0070399A"/>
    <w:rsid w:val="0071785E"/>
    <w:rsid w:val="00721916"/>
    <w:rsid w:val="007443B1"/>
    <w:rsid w:val="00774B35"/>
    <w:rsid w:val="00786A0A"/>
    <w:rsid w:val="00787C5A"/>
    <w:rsid w:val="00787D4A"/>
    <w:rsid w:val="007A5533"/>
    <w:rsid w:val="007B6CEC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83CE9"/>
    <w:rsid w:val="008A0A8E"/>
    <w:rsid w:val="008B2FF7"/>
    <w:rsid w:val="008E09CD"/>
    <w:rsid w:val="008E5FED"/>
    <w:rsid w:val="00910372"/>
    <w:rsid w:val="00936509"/>
    <w:rsid w:val="0093664B"/>
    <w:rsid w:val="00945B3E"/>
    <w:rsid w:val="00983741"/>
    <w:rsid w:val="009902D1"/>
    <w:rsid w:val="009B4281"/>
    <w:rsid w:val="009B68F4"/>
    <w:rsid w:val="009B745B"/>
    <w:rsid w:val="009E208F"/>
    <w:rsid w:val="009E4779"/>
    <w:rsid w:val="00A05EED"/>
    <w:rsid w:val="00A57D90"/>
    <w:rsid w:val="00A57DAE"/>
    <w:rsid w:val="00A62F5A"/>
    <w:rsid w:val="00A73786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C204C"/>
    <w:rsid w:val="00BF0AC0"/>
    <w:rsid w:val="00BF7390"/>
    <w:rsid w:val="00C159EE"/>
    <w:rsid w:val="00C334AB"/>
    <w:rsid w:val="00C4042D"/>
    <w:rsid w:val="00C461E4"/>
    <w:rsid w:val="00C51705"/>
    <w:rsid w:val="00C55498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30697"/>
    <w:rsid w:val="00D560CE"/>
    <w:rsid w:val="00D71614"/>
    <w:rsid w:val="00D751F8"/>
    <w:rsid w:val="00D908C6"/>
    <w:rsid w:val="00DB17E9"/>
    <w:rsid w:val="00DD40F7"/>
    <w:rsid w:val="00DE762C"/>
    <w:rsid w:val="00DF2096"/>
    <w:rsid w:val="00E21C8F"/>
    <w:rsid w:val="00E22939"/>
    <w:rsid w:val="00E2465A"/>
    <w:rsid w:val="00E25E43"/>
    <w:rsid w:val="00E27852"/>
    <w:rsid w:val="00E37816"/>
    <w:rsid w:val="00E53A43"/>
    <w:rsid w:val="00E54E8F"/>
    <w:rsid w:val="00E66702"/>
    <w:rsid w:val="00E96194"/>
    <w:rsid w:val="00EA7FAF"/>
    <w:rsid w:val="00ED7640"/>
    <w:rsid w:val="00EF567E"/>
    <w:rsid w:val="00F142FE"/>
    <w:rsid w:val="00F25C10"/>
    <w:rsid w:val="00F2718D"/>
    <w:rsid w:val="00F34058"/>
    <w:rsid w:val="00F50C9A"/>
    <w:rsid w:val="00F802BF"/>
    <w:rsid w:val="00F81B41"/>
    <w:rsid w:val="00F84FCB"/>
    <w:rsid w:val="00F866AF"/>
    <w:rsid w:val="00F919CA"/>
    <w:rsid w:val="00FB76E1"/>
    <w:rsid w:val="00FD1B3F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49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298</Words>
  <Characters>1702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2023-09-22T09:49:00Z</cp:lastPrinted>
  <dcterms:created xsi:type="dcterms:W3CDTF">2023-09-11T11:56:00Z</dcterms:created>
  <dcterms:modified xsi:type="dcterms:W3CDTF">2023-09-25T06:04:00Z</dcterms:modified>
</cp:coreProperties>
</file>