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CA" w:rsidRDefault="008D44CA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D44CA" w:rsidRDefault="008D44CA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D44CA" w:rsidRDefault="008D44CA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D44CA" w:rsidRDefault="008D44CA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D44CA" w:rsidRDefault="008D44CA" w:rsidP="00F81B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8D44CA" w:rsidRDefault="008D44CA" w:rsidP="00F81B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22.09.2023        869</w:t>
      </w:r>
    </w:p>
    <w:p w:rsidR="008D44CA" w:rsidRPr="006D7E84" w:rsidRDefault="008D44CA" w:rsidP="006D7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_______________№_____</w:t>
      </w:r>
    </w:p>
    <w:p w:rsidR="008D44CA" w:rsidRDefault="008D44C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D44CA" w:rsidRDefault="008D44C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D44CA" w:rsidRDefault="008D44CA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D44CA" w:rsidRDefault="008D44CA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техники»</w:t>
      </w:r>
    </w:p>
    <w:p w:rsidR="008D44CA" w:rsidRPr="009B745B" w:rsidRDefault="008D44CA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CA" w:rsidRDefault="008D44CA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Кривопусковой О.А.</w:t>
      </w:r>
      <w:r>
        <w:rPr>
          <w:rFonts w:ascii="Times New Roman" w:hAnsi="Times New Roman"/>
          <w:sz w:val="28"/>
          <w:szCs w:val="28"/>
        </w:rPr>
        <w:br/>
        <w:t>от 22.09.2023,</w:t>
      </w:r>
    </w:p>
    <w:p w:rsidR="008D44CA" w:rsidRPr="002D66BF" w:rsidRDefault="008D44CA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D44CA" w:rsidRPr="002D66BF" w:rsidRDefault="008D44CA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09:00 час., по адресу: г. Копейск, ул. Ленина, 29, каб. 3;</w:t>
      </w:r>
    </w:p>
    <w:p w:rsidR="008D44CA" w:rsidRPr="00C845AE" w:rsidRDefault="008D44CA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техники»;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Кривопусковой Ольге Алексеевне: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D44CA" w:rsidRDefault="008D44CA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D44CA" w:rsidRDefault="008D44CA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D44CA" w:rsidRDefault="008D44C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44CA" w:rsidRDefault="008D44C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44CA" w:rsidRPr="002D66BF" w:rsidRDefault="008D44CA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D44CA" w:rsidRPr="001C16E2" w:rsidRDefault="008D44C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D44CA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05271"/>
    <w:rsid w:val="00123707"/>
    <w:rsid w:val="00130B41"/>
    <w:rsid w:val="00140626"/>
    <w:rsid w:val="00161DE7"/>
    <w:rsid w:val="00174E6E"/>
    <w:rsid w:val="00191696"/>
    <w:rsid w:val="00195A8E"/>
    <w:rsid w:val="001A4319"/>
    <w:rsid w:val="001B5363"/>
    <w:rsid w:val="001C16E2"/>
    <w:rsid w:val="001E7E3C"/>
    <w:rsid w:val="00206E2E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46B1"/>
    <w:rsid w:val="004B68AE"/>
    <w:rsid w:val="004C2AD7"/>
    <w:rsid w:val="004C4D08"/>
    <w:rsid w:val="004C5A16"/>
    <w:rsid w:val="004D1F7E"/>
    <w:rsid w:val="004F63C3"/>
    <w:rsid w:val="00500784"/>
    <w:rsid w:val="00524228"/>
    <w:rsid w:val="0053749D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D7E84"/>
    <w:rsid w:val="006E2438"/>
    <w:rsid w:val="006E4DDF"/>
    <w:rsid w:val="006E53F0"/>
    <w:rsid w:val="007002AA"/>
    <w:rsid w:val="0070399A"/>
    <w:rsid w:val="0071785E"/>
    <w:rsid w:val="00721916"/>
    <w:rsid w:val="007443B1"/>
    <w:rsid w:val="007601A2"/>
    <w:rsid w:val="00772D39"/>
    <w:rsid w:val="00774B35"/>
    <w:rsid w:val="00786A0A"/>
    <w:rsid w:val="00787C5A"/>
    <w:rsid w:val="00787D4A"/>
    <w:rsid w:val="007A5533"/>
    <w:rsid w:val="007B6CEC"/>
    <w:rsid w:val="007C4697"/>
    <w:rsid w:val="007D24B9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44CA"/>
    <w:rsid w:val="008E09CD"/>
    <w:rsid w:val="008E5FED"/>
    <w:rsid w:val="008F023A"/>
    <w:rsid w:val="00910372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E208F"/>
    <w:rsid w:val="009E4779"/>
    <w:rsid w:val="009F2DD6"/>
    <w:rsid w:val="00A05EED"/>
    <w:rsid w:val="00A14EAB"/>
    <w:rsid w:val="00A440E5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800C5"/>
    <w:rsid w:val="00B84AB4"/>
    <w:rsid w:val="00BB58AA"/>
    <w:rsid w:val="00BC091A"/>
    <w:rsid w:val="00BC204C"/>
    <w:rsid w:val="00BF0AC0"/>
    <w:rsid w:val="00BF7390"/>
    <w:rsid w:val="00C01407"/>
    <w:rsid w:val="00C159EE"/>
    <w:rsid w:val="00C334AB"/>
    <w:rsid w:val="00C4042D"/>
    <w:rsid w:val="00C461E4"/>
    <w:rsid w:val="00C51705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4E79"/>
    <w:rsid w:val="00D560CE"/>
    <w:rsid w:val="00D71614"/>
    <w:rsid w:val="00D751F8"/>
    <w:rsid w:val="00D850B9"/>
    <w:rsid w:val="00D908C6"/>
    <w:rsid w:val="00DB17E9"/>
    <w:rsid w:val="00DD40F7"/>
    <w:rsid w:val="00DE762C"/>
    <w:rsid w:val="00DF2096"/>
    <w:rsid w:val="00E22939"/>
    <w:rsid w:val="00E2465A"/>
    <w:rsid w:val="00E25E43"/>
    <w:rsid w:val="00E27852"/>
    <w:rsid w:val="00E37816"/>
    <w:rsid w:val="00E40ACF"/>
    <w:rsid w:val="00E53A43"/>
    <w:rsid w:val="00E54E8F"/>
    <w:rsid w:val="00E66702"/>
    <w:rsid w:val="00E95A5A"/>
    <w:rsid w:val="00E96194"/>
    <w:rsid w:val="00EA7FAF"/>
    <w:rsid w:val="00ED7640"/>
    <w:rsid w:val="00EF567E"/>
    <w:rsid w:val="00F142FE"/>
    <w:rsid w:val="00F25C10"/>
    <w:rsid w:val="00F2718D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275</Words>
  <Characters>1573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2023-09-22T10:26:00Z</cp:lastPrinted>
  <dcterms:created xsi:type="dcterms:W3CDTF">2023-09-11T11:56:00Z</dcterms:created>
  <dcterms:modified xsi:type="dcterms:W3CDTF">2023-09-22T10:26:00Z</dcterms:modified>
</cp:coreProperties>
</file>