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ED" w:rsidRPr="0083753C" w:rsidRDefault="00C333ED" w:rsidP="00285815">
      <w:pPr>
        <w:jc w:val="center"/>
        <w:rPr>
          <w:sz w:val="30"/>
          <w:szCs w:val="30"/>
        </w:rPr>
      </w:pPr>
      <w:r w:rsidRPr="005368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C333ED" w:rsidRPr="0083753C" w:rsidRDefault="00C333ED" w:rsidP="00285815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83753C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333ED" w:rsidRPr="0083753C" w:rsidRDefault="00C333ED" w:rsidP="00285815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83753C">
        <w:rPr>
          <w:b/>
          <w:bCs/>
          <w:sz w:val="32"/>
          <w:szCs w:val="32"/>
          <w:lang w:eastAsia="ar-SA"/>
        </w:rPr>
        <w:t>Челябинской области</w:t>
      </w:r>
    </w:p>
    <w:p w:rsidR="00C333ED" w:rsidRPr="0083753C" w:rsidRDefault="00C333ED" w:rsidP="00285815"/>
    <w:p w:rsidR="00C333ED" w:rsidRPr="0083753C" w:rsidRDefault="00C333ED" w:rsidP="00285815">
      <w:pPr>
        <w:jc w:val="center"/>
        <w:rPr>
          <w:b/>
          <w:sz w:val="44"/>
          <w:szCs w:val="44"/>
        </w:rPr>
      </w:pPr>
      <w:r w:rsidRPr="0083753C">
        <w:rPr>
          <w:b/>
          <w:sz w:val="44"/>
          <w:szCs w:val="44"/>
        </w:rPr>
        <w:t>РЕШЕНИЕ</w:t>
      </w:r>
    </w:p>
    <w:p w:rsidR="00C333ED" w:rsidRPr="0083753C" w:rsidRDefault="00C333ED" w:rsidP="00285815">
      <w:pPr>
        <w:rPr>
          <w:sz w:val="28"/>
          <w:szCs w:val="28"/>
        </w:rPr>
      </w:pPr>
      <w:r>
        <w:rPr>
          <w:sz w:val="28"/>
          <w:szCs w:val="28"/>
        </w:rPr>
        <w:t xml:space="preserve">      28.05.2025 </w:t>
      </w:r>
      <w:r>
        <w:rPr>
          <w:sz w:val="28"/>
          <w:szCs w:val="28"/>
        </w:rPr>
        <w:tab/>
        <w:t xml:space="preserve">     1370</w:t>
      </w:r>
    </w:p>
    <w:p w:rsidR="00C333ED" w:rsidRPr="0083753C" w:rsidRDefault="00C333ED" w:rsidP="00285815">
      <w:r w:rsidRPr="0083753C">
        <w:t>от _______________№_____</w:t>
      </w:r>
    </w:p>
    <w:p w:rsidR="00C333ED" w:rsidRDefault="00C333ED" w:rsidP="007F2F7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ar-SA"/>
        </w:rPr>
      </w:pPr>
    </w:p>
    <w:p w:rsidR="00C333ED" w:rsidRPr="00A61727" w:rsidRDefault="00C333ED" w:rsidP="00496C77">
      <w:pPr>
        <w:autoSpaceDE w:val="0"/>
        <w:autoSpaceDN w:val="0"/>
        <w:adjustRightInd w:val="0"/>
        <w:ind w:right="5035"/>
        <w:jc w:val="both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 xml:space="preserve">й в решение Собрания депутатов Копейского городского округа Челябинской области от </w:t>
      </w:r>
      <w:r>
        <w:rPr>
          <w:sz w:val="28"/>
          <w:szCs w:val="28"/>
        </w:rPr>
        <w:t>25.01.2023 № 699</w:t>
      </w:r>
    </w:p>
    <w:p w:rsidR="00C333ED" w:rsidRPr="00A61727" w:rsidRDefault="00C333ED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33ED" w:rsidRDefault="00C333ED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руководствуясь Уставом муниципального образования «Копейский городской округ»,</w:t>
      </w:r>
    </w:p>
    <w:p w:rsidR="00C333ED" w:rsidRPr="001F7D81" w:rsidRDefault="00C333ED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C333ED" w:rsidRPr="001F7D81" w:rsidRDefault="00C333ED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C333ED" w:rsidRDefault="00C333ED" w:rsidP="002B6FCC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Собрания депутатов Копейского городского округа Челябинской области от 25.01.2023 № 699 «Об утверждении состава и резервного фонда Молодежной палаты при Собрании депутатов Копейского городского округа Челябинской области» следующие</w:t>
      </w:r>
      <w:r w:rsidRPr="0023133D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я:</w:t>
      </w:r>
    </w:p>
    <w:p w:rsidR="00C333ED" w:rsidRDefault="00C333ED" w:rsidP="002B6FCC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1)приложение 1изложить в новой редакции (прилагается);</w:t>
      </w:r>
    </w:p>
    <w:p w:rsidR="00C333ED" w:rsidRPr="005E0D62" w:rsidRDefault="00C333ED" w:rsidP="005E0D6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2 изложить в новой редакции (прилагается).</w:t>
      </w:r>
    </w:p>
    <w:p w:rsidR="00C333ED" w:rsidRPr="00A61727" w:rsidRDefault="00C333ED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2. Настоящее решение подлежит </w:t>
      </w:r>
      <w:hyperlink r:id="rId9" w:history="1">
        <w:r w:rsidRPr="00A61727">
          <w:rPr>
            <w:sz w:val="28"/>
            <w:szCs w:val="28"/>
          </w:rPr>
          <w:t>официальному опубликованию</w:t>
        </w:r>
      </w:hyperlink>
      <w:r w:rsidRPr="00A61727">
        <w:rPr>
          <w:sz w:val="28"/>
          <w:szCs w:val="28"/>
        </w:rPr>
        <w:t xml:space="preserve"> в газете «Копейский рабочий»</w:t>
      </w:r>
      <w:r>
        <w:rPr>
          <w:sz w:val="28"/>
          <w:szCs w:val="28"/>
        </w:rPr>
        <w:t xml:space="preserve"> и размещению на официальном сайте Собрания депутатов Копейского городского округа</w:t>
      </w:r>
      <w:r w:rsidRPr="00A61727">
        <w:rPr>
          <w:sz w:val="28"/>
          <w:szCs w:val="28"/>
        </w:rPr>
        <w:t>.</w:t>
      </w:r>
    </w:p>
    <w:p w:rsidR="00C333ED" w:rsidRDefault="00C333ED" w:rsidP="001F7D81">
      <w:pPr>
        <w:ind w:firstLine="709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со дня</w:t>
      </w:r>
      <w:r w:rsidRPr="00A61727">
        <w:rPr>
          <w:sz w:val="28"/>
          <w:szCs w:val="28"/>
        </w:rPr>
        <w:t xml:space="preserve"> его </w:t>
      </w:r>
      <w:r>
        <w:rPr>
          <w:sz w:val="28"/>
          <w:szCs w:val="28"/>
        </w:rPr>
        <w:t>подписания.</w:t>
      </w:r>
    </w:p>
    <w:p w:rsidR="00C333ED" w:rsidRPr="00A61727" w:rsidRDefault="00C333ED" w:rsidP="005B4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решения возложить на постоянную комиссию по социальной и молодежной политике </w:t>
      </w:r>
      <w:r w:rsidRPr="005B4E6F">
        <w:rPr>
          <w:sz w:val="28"/>
          <w:szCs w:val="28"/>
        </w:rPr>
        <w:t>Собрания депутатов Копейского</w:t>
      </w:r>
      <w:r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C333ED" w:rsidRDefault="00C333ED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3ED" w:rsidRDefault="00C333ED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3ED" w:rsidRDefault="00C333ED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333ED" w:rsidRPr="00A61727" w:rsidRDefault="00C333ED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p w:rsidR="00C333ED" w:rsidRDefault="00C333ED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3ED" w:rsidRDefault="00C333ED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3ED" w:rsidRDefault="00C333ED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3ED" w:rsidRDefault="00C333ED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3ED" w:rsidRDefault="00C333ED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3ED" w:rsidRDefault="00C333ED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3ED" w:rsidRDefault="00C333ED" w:rsidP="000D3854">
      <w:pPr>
        <w:jc w:val="right"/>
        <w:rPr>
          <w:sz w:val="28"/>
          <w:szCs w:val="28"/>
        </w:rPr>
      </w:pPr>
    </w:p>
    <w:p w:rsidR="00C333ED" w:rsidRDefault="00C333ED" w:rsidP="000D3854">
      <w:pPr>
        <w:jc w:val="right"/>
        <w:rPr>
          <w:sz w:val="28"/>
          <w:szCs w:val="28"/>
        </w:rPr>
      </w:pPr>
    </w:p>
    <w:p w:rsidR="00C333ED" w:rsidRDefault="00C333ED" w:rsidP="00496C77">
      <w:pPr>
        <w:ind w:left="5280"/>
        <w:jc w:val="right"/>
        <w:rPr>
          <w:sz w:val="28"/>
          <w:szCs w:val="28"/>
        </w:rPr>
      </w:pPr>
      <w:r w:rsidRPr="002E7B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</w:p>
    <w:p w:rsidR="00C333ED" w:rsidRDefault="00C333ED" w:rsidP="00496C77">
      <w:pPr>
        <w:ind w:left="5280"/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</w:t>
      </w:r>
      <w:r w:rsidRPr="002E7B41"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 xml:space="preserve"> </w:t>
      </w:r>
      <w:r w:rsidRPr="002E7B41">
        <w:rPr>
          <w:sz w:val="28"/>
          <w:szCs w:val="28"/>
        </w:rPr>
        <w:t>Челябинской области</w:t>
      </w:r>
      <w:r>
        <w:rPr>
          <w:sz w:val="28"/>
          <w:szCs w:val="28"/>
        </w:rPr>
        <w:t xml:space="preserve"> </w:t>
      </w:r>
      <w:r w:rsidRPr="002E7B41">
        <w:rPr>
          <w:sz w:val="28"/>
          <w:szCs w:val="28"/>
        </w:rPr>
        <w:t>от 25.01.2023 № 699</w:t>
      </w:r>
      <w:r>
        <w:rPr>
          <w:sz w:val="28"/>
          <w:szCs w:val="28"/>
        </w:rPr>
        <w:t xml:space="preserve"> (в редакции решения Собрания депутатов Копейского городского округа Челябинской области  </w:t>
      </w:r>
    </w:p>
    <w:p w:rsidR="00C333ED" w:rsidRDefault="00C333ED" w:rsidP="00496C77">
      <w:pPr>
        <w:ind w:left="5280"/>
        <w:jc w:val="right"/>
        <w:rPr>
          <w:sz w:val="28"/>
          <w:szCs w:val="28"/>
        </w:rPr>
      </w:pPr>
      <w:r>
        <w:rPr>
          <w:sz w:val="28"/>
          <w:szCs w:val="28"/>
        </w:rPr>
        <w:t>от 28.05.2025 № 1370)</w:t>
      </w:r>
    </w:p>
    <w:p w:rsidR="00C333ED" w:rsidRDefault="00C333ED" w:rsidP="000D3854">
      <w:pPr>
        <w:jc w:val="center"/>
        <w:rPr>
          <w:sz w:val="28"/>
          <w:szCs w:val="28"/>
        </w:rPr>
      </w:pPr>
    </w:p>
    <w:p w:rsidR="00C333ED" w:rsidRDefault="00C333ED" w:rsidP="000D3854">
      <w:pPr>
        <w:jc w:val="center"/>
        <w:rPr>
          <w:sz w:val="28"/>
          <w:szCs w:val="28"/>
        </w:rPr>
      </w:pPr>
    </w:p>
    <w:p w:rsidR="00C333ED" w:rsidRPr="000D3854" w:rsidRDefault="00C333ED" w:rsidP="000D3854">
      <w:pPr>
        <w:jc w:val="center"/>
        <w:rPr>
          <w:sz w:val="28"/>
          <w:szCs w:val="28"/>
        </w:rPr>
      </w:pPr>
      <w:r w:rsidRPr="000D3854">
        <w:rPr>
          <w:sz w:val="28"/>
          <w:szCs w:val="28"/>
        </w:rPr>
        <w:t>Состав Молодежной палаты при Собрании депутатов Копейского городского округа Челябинской области</w:t>
      </w:r>
    </w:p>
    <w:p w:rsidR="00C333ED" w:rsidRPr="000D3854" w:rsidRDefault="00C333ED" w:rsidP="000D38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647"/>
      </w:tblGrid>
      <w:tr w:rsidR="00C333ED" w:rsidRPr="000D3854" w:rsidTr="00496C77">
        <w:tc>
          <w:tcPr>
            <w:tcW w:w="675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Агафонов Артем Евгеньевич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Бутикова Алена Олеговна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 Иван Викторович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 w:rsidRPr="0057453E">
              <w:rPr>
                <w:sz w:val="28"/>
                <w:szCs w:val="28"/>
              </w:rPr>
              <w:t>Гербольдт Ксения Анатольевна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Гурин Тимофей Владиславович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Джамилов Кирилл Александрович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Екимовский Никита Дмитриевич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Еремеев Александр Константинович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Завалова Дарья Дмитриевна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Истомина Елизавета Александровна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Колмогоров Владимир Владимирович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Косихина Варвара Вячеславовна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47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Кошкарова Александра Георгиевна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Юлия Александровна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47" w:type="dxa"/>
          </w:tcPr>
          <w:p w:rsidR="00C333ED" w:rsidRPr="000D3854" w:rsidRDefault="00C333ED" w:rsidP="007922F2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Петрыкин Иван Викторович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47" w:type="dxa"/>
          </w:tcPr>
          <w:p w:rsidR="00C333ED" w:rsidRPr="000D3854" w:rsidRDefault="00C333ED" w:rsidP="007922F2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Подкорытова Виктория Александровна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47" w:type="dxa"/>
          </w:tcPr>
          <w:p w:rsidR="00C333ED" w:rsidRPr="000D3854" w:rsidRDefault="00C333ED" w:rsidP="007922F2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Потапов Станислав Игоревич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47" w:type="dxa"/>
          </w:tcPr>
          <w:p w:rsidR="00C333ED" w:rsidRPr="003D1280" w:rsidRDefault="00C333ED" w:rsidP="007922F2">
            <w:pPr>
              <w:jc w:val="center"/>
              <w:rPr>
                <w:sz w:val="28"/>
                <w:szCs w:val="28"/>
              </w:rPr>
            </w:pPr>
            <w:r w:rsidRPr="003D1280">
              <w:rPr>
                <w:sz w:val="28"/>
                <w:szCs w:val="28"/>
              </w:rPr>
              <w:t>Стародумов Егор Максимович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Pr="000D3854" w:rsidRDefault="00C333ED" w:rsidP="003D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47" w:type="dxa"/>
          </w:tcPr>
          <w:p w:rsidR="00C333ED" w:rsidRPr="000D3854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Анна Константиновна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34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Тимофеев Леонид Алексеевич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34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Туева Елизавета Сергеевна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34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47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Фадюшина Анастасия Григорьевна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34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47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Фадюшина Екатерина Григорьевна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34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647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Часовских Анастасия Родионовна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Default="00C333ED" w:rsidP="003D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47" w:type="dxa"/>
          </w:tcPr>
          <w:p w:rsidR="00C333ED" w:rsidRDefault="00C333ED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Наталья Александровна</w:t>
            </w:r>
          </w:p>
        </w:tc>
      </w:tr>
    </w:tbl>
    <w:p w:rsidR="00C333ED" w:rsidRDefault="00C333ED" w:rsidP="008827AD">
      <w:pPr>
        <w:jc w:val="center"/>
        <w:rPr>
          <w:sz w:val="28"/>
          <w:szCs w:val="28"/>
        </w:rPr>
      </w:pPr>
    </w:p>
    <w:p w:rsidR="00C333ED" w:rsidRDefault="00C333ED" w:rsidP="008827AD">
      <w:pPr>
        <w:jc w:val="center"/>
        <w:rPr>
          <w:sz w:val="28"/>
          <w:szCs w:val="28"/>
        </w:rPr>
      </w:pPr>
    </w:p>
    <w:p w:rsidR="00C333ED" w:rsidRDefault="00C333ED" w:rsidP="008827AD">
      <w:pPr>
        <w:jc w:val="center"/>
        <w:rPr>
          <w:sz w:val="28"/>
          <w:szCs w:val="28"/>
        </w:rPr>
      </w:pPr>
    </w:p>
    <w:p w:rsidR="00C333ED" w:rsidRDefault="00C333ED" w:rsidP="008827AD">
      <w:pPr>
        <w:jc w:val="center"/>
        <w:rPr>
          <w:sz w:val="28"/>
          <w:szCs w:val="28"/>
        </w:rPr>
        <w:sectPr w:rsidR="00C333ED" w:rsidSect="005B4E6F"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C333ED" w:rsidRPr="002E7B41" w:rsidRDefault="00C333ED" w:rsidP="00D82E8D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C333ED" w:rsidRPr="002E7B41" w:rsidRDefault="00C333ED" w:rsidP="00D82E8D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 решению Собрания депутатов</w:t>
      </w:r>
    </w:p>
    <w:p w:rsidR="00C333ED" w:rsidRPr="002E7B41" w:rsidRDefault="00C333ED" w:rsidP="00D82E8D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Копейского городского округа</w:t>
      </w:r>
    </w:p>
    <w:p w:rsidR="00C333ED" w:rsidRPr="002E7B41" w:rsidRDefault="00C333ED" w:rsidP="00D82E8D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Челябинской области</w:t>
      </w:r>
    </w:p>
    <w:p w:rsidR="00C333ED" w:rsidRDefault="00C333ED" w:rsidP="00D82E8D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от 25.01.2023 № 699</w:t>
      </w:r>
    </w:p>
    <w:p w:rsidR="00C333ED" w:rsidRDefault="00C333ED" w:rsidP="00D82E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</w:t>
      </w:r>
    </w:p>
    <w:p w:rsidR="00C333ED" w:rsidRDefault="00C333ED" w:rsidP="00D82E8D">
      <w:pPr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C333ED" w:rsidRDefault="00C333ED" w:rsidP="00D82E8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C333ED" w:rsidRDefault="00C333ED" w:rsidP="00D82E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Челябинской области </w:t>
      </w:r>
    </w:p>
    <w:p w:rsidR="00C333ED" w:rsidRDefault="00C333ED" w:rsidP="00D82E8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28.05.2025 № 1370)</w:t>
      </w:r>
    </w:p>
    <w:p w:rsidR="00C333ED" w:rsidRDefault="00C333ED" w:rsidP="008827AD">
      <w:pPr>
        <w:jc w:val="center"/>
        <w:rPr>
          <w:sz w:val="28"/>
          <w:szCs w:val="28"/>
        </w:rPr>
      </w:pPr>
    </w:p>
    <w:p w:rsidR="00C333ED" w:rsidRDefault="00C333ED" w:rsidP="008827AD">
      <w:pPr>
        <w:jc w:val="center"/>
        <w:rPr>
          <w:sz w:val="28"/>
          <w:szCs w:val="28"/>
        </w:rPr>
      </w:pPr>
    </w:p>
    <w:p w:rsidR="00C333ED" w:rsidRDefault="00C333ED" w:rsidP="008827A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Резервный фонд Молодежной палаты при Собрании депутатов Копейского городского округа Челябинской области</w:t>
      </w:r>
    </w:p>
    <w:p w:rsidR="00C333ED" w:rsidRDefault="00C333ED" w:rsidP="008827AD">
      <w:pPr>
        <w:jc w:val="center"/>
        <w:rPr>
          <w:sz w:val="28"/>
          <w:szCs w:val="28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647"/>
      </w:tblGrid>
      <w:tr w:rsidR="00C333ED" w:rsidRPr="000D3854" w:rsidTr="00496C77">
        <w:tc>
          <w:tcPr>
            <w:tcW w:w="675" w:type="dxa"/>
          </w:tcPr>
          <w:p w:rsidR="00C333ED" w:rsidRPr="000D3854" w:rsidRDefault="00C333ED" w:rsidP="007922F2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C333ED" w:rsidRPr="000D3854" w:rsidRDefault="00C333ED" w:rsidP="00792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Валерия Алексеевна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Pr="000D3854" w:rsidRDefault="00C333ED" w:rsidP="00792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C333ED" w:rsidRPr="000D3854" w:rsidRDefault="00C333ED" w:rsidP="00792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Шамина Агния Дмитриевна</w:t>
            </w:r>
          </w:p>
        </w:tc>
      </w:tr>
      <w:tr w:rsidR="00C333ED" w:rsidRPr="000D3854" w:rsidTr="00496C77">
        <w:tc>
          <w:tcPr>
            <w:tcW w:w="675" w:type="dxa"/>
          </w:tcPr>
          <w:p w:rsidR="00C333ED" w:rsidRPr="000D3854" w:rsidRDefault="00C333ED" w:rsidP="00792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C333ED" w:rsidRPr="000D3854" w:rsidRDefault="00C333ED" w:rsidP="00792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Шарипов Данил Рустамович</w:t>
            </w:r>
          </w:p>
        </w:tc>
      </w:tr>
    </w:tbl>
    <w:p w:rsidR="00C333ED" w:rsidRDefault="00C333ED" w:rsidP="00285815">
      <w:pPr>
        <w:jc w:val="center"/>
        <w:rPr>
          <w:sz w:val="28"/>
          <w:szCs w:val="28"/>
        </w:rPr>
      </w:pPr>
    </w:p>
    <w:sectPr w:rsidR="00C333ED" w:rsidSect="00285815">
      <w:pgSz w:w="11906" w:h="16838"/>
      <w:pgMar w:top="1134" w:right="850" w:bottom="993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3ED" w:rsidRDefault="00C333ED" w:rsidP="00F3122F">
      <w:r>
        <w:separator/>
      </w:r>
    </w:p>
  </w:endnote>
  <w:endnote w:type="continuationSeparator" w:id="0">
    <w:p w:rsidR="00C333ED" w:rsidRDefault="00C333ED" w:rsidP="00F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3ED" w:rsidRDefault="00C333ED" w:rsidP="00F3122F">
      <w:r>
        <w:separator/>
      </w:r>
    </w:p>
  </w:footnote>
  <w:footnote w:type="continuationSeparator" w:id="0">
    <w:p w:rsidR="00C333ED" w:rsidRDefault="00C333ED" w:rsidP="00F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F"/>
    <w:rsid w:val="00002322"/>
    <w:rsid w:val="00020F11"/>
    <w:rsid w:val="0007499C"/>
    <w:rsid w:val="000B639E"/>
    <w:rsid w:val="000C3210"/>
    <w:rsid w:val="000D0CAD"/>
    <w:rsid w:val="000D3854"/>
    <w:rsid w:val="000D43B2"/>
    <w:rsid w:val="000D6DD6"/>
    <w:rsid w:val="001063D6"/>
    <w:rsid w:val="00107AA8"/>
    <w:rsid w:val="00117B3D"/>
    <w:rsid w:val="00131D14"/>
    <w:rsid w:val="00170F25"/>
    <w:rsid w:val="00175D4C"/>
    <w:rsid w:val="00196F76"/>
    <w:rsid w:val="001B132D"/>
    <w:rsid w:val="001E244F"/>
    <w:rsid w:val="001E7E3C"/>
    <w:rsid w:val="001F7D81"/>
    <w:rsid w:val="002041D0"/>
    <w:rsid w:val="0023133D"/>
    <w:rsid w:val="00247873"/>
    <w:rsid w:val="00255C1C"/>
    <w:rsid w:val="0028142C"/>
    <w:rsid w:val="00285815"/>
    <w:rsid w:val="002B5872"/>
    <w:rsid w:val="002B6FCC"/>
    <w:rsid w:val="002C30FF"/>
    <w:rsid w:val="002C3684"/>
    <w:rsid w:val="002C7A29"/>
    <w:rsid w:val="002E1398"/>
    <w:rsid w:val="002E7B41"/>
    <w:rsid w:val="002F4BD8"/>
    <w:rsid w:val="0033054B"/>
    <w:rsid w:val="00333794"/>
    <w:rsid w:val="0034528A"/>
    <w:rsid w:val="0036433D"/>
    <w:rsid w:val="003A190B"/>
    <w:rsid w:val="003B764C"/>
    <w:rsid w:val="003D1280"/>
    <w:rsid w:val="003D78BF"/>
    <w:rsid w:val="00413AEE"/>
    <w:rsid w:val="00413ED4"/>
    <w:rsid w:val="00414BCD"/>
    <w:rsid w:val="00421D3E"/>
    <w:rsid w:val="00440AEE"/>
    <w:rsid w:val="00440B04"/>
    <w:rsid w:val="00446629"/>
    <w:rsid w:val="00487AF5"/>
    <w:rsid w:val="00496C77"/>
    <w:rsid w:val="004E25F4"/>
    <w:rsid w:val="004F61E7"/>
    <w:rsid w:val="00505EB5"/>
    <w:rsid w:val="0051054D"/>
    <w:rsid w:val="00511DCE"/>
    <w:rsid w:val="00536829"/>
    <w:rsid w:val="00556CF7"/>
    <w:rsid w:val="005618E3"/>
    <w:rsid w:val="00564B87"/>
    <w:rsid w:val="0057161C"/>
    <w:rsid w:val="0057453E"/>
    <w:rsid w:val="00585DD0"/>
    <w:rsid w:val="005B4E6F"/>
    <w:rsid w:val="005E0D62"/>
    <w:rsid w:val="005F3EE6"/>
    <w:rsid w:val="00612A6B"/>
    <w:rsid w:val="00624D09"/>
    <w:rsid w:val="006375F3"/>
    <w:rsid w:val="00650E08"/>
    <w:rsid w:val="00680B07"/>
    <w:rsid w:val="006852D5"/>
    <w:rsid w:val="00694C99"/>
    <w:rsid w:val="006B7DB3"/>
    <w:rsid w:val="006B7E00"/>
    <w:rsid w:val="006D0A9E"/>
    <w:rsid w:val="006D19D1"/>
    <w:rsid w:val="006E052F"/>
    <w:rsid w:val="006E09CE"/>
    <w:rsid w:val="006F74FB"/>
    <w:rsid w:val="006F7D5C"/>
    <w:rsid w:val="00704A9C"/>
    <w:rsid w:val="00713087"/>
    <w:rsid w:val="007221EB"/>
    <w:rsid w:val="00722D47"/>
    <w:rsid w:val="0072326E"/>
    <w:rsid w:val="007566E8"/>
    <w:rsid w:val="0077189A"/>
    <w:rsid w:val="00771D11"/>
    <w:rsid w:val="007741F4"/>
    <w:rsid w:val="007922F2"/>
    <w:rsid w:val="007A213B"/>
    <w:rsid w:val="007B3083"/>
    <w:rsid w:val="007F2F78"/>
    <w:rsid w:val="00811D02"/>
    <w:rsid w:val="00815007"/>
    <w:rsid w:val="008332B2"/>
    <w:rsid w:val="00835378"/>
    <w:rsid w:val="0083753C"/>
    <w:rsid w:val="00842D7E"/>
    <w:rsid w:val="00861090"/>
    <w:rsid w:val="008827AD"/>
    <w:rsid w:val="008828C5"/>
    <w:rsid w:val="00886BB6"/>
    <w:rsid w:val="008C095E"/>
    <w:rsid w:val="008D779A"/>
    <w:rsid w:val="008E379B"/>
    <w:rsid w:val="008F02CE"/>
    <w:rsid w:val="00922515"/>
    <w:rsid w:val="00927FE2"/>
    <w:rsid w:val="00931858"/>
    <w:rsid w:val="009410A4"/>
    <w:rsid w:val="009722BD"/>
    <w:rsid w:val="00975B18"/>
    <w:rsid w:val="00976771"/>
    <w:rsid w:val="0099616C"/>
    <w:rsid w:val="009A3986"/>
    <w:rsid w:val="009C37F0"/>
    <w:rsid w:val="009C5008"/>
    <w:rsid w:val="009F1A5F"/>
    <w:rsid w:val="009F76B9"/>
    <w:rsid w:val="00A1484C"/>
    <w:rsid w:val="00A14EFF"/>
    <w:rsid w:val="00A4289A"/>
    <w:rsid w:val="00A54BD8"/>
    <w:rsid w:val="00A61727"/>
    <w:rsid w:val="00A63255"/>
    <w:rsid w:val="00A75931"/>
    <w:rsid w:val="00A90FDD"/>
    <w:rsid w:val="00AA34E0"/>
    <w:rsid w:val="00AB00D5"/>
    <w:rsid w:val="00AC2B4C"/>
    <w:rsid w:val="00AD1405"/>
    <w:rsid w:val="00AE00DC"/>
    <w:rsid w:val="00AF0925"/>
    <w:rsid w:val="00B30860"/>
    <w:rsid w:val="00B6364E"/>
    <w:rsid w:val="00B654D5"/>
    <w:rsid w:val="00B734FB"/>
    <w:rsid w:val="00B907E1"/>
    <w:rsid w:val="00BA6DC3"/>
    <w:rsid w:val="00BB3948"/>
    <w:rsid w:val="00BC3EAB"/>
    <w:rsid w:val="00BE06DD"/>
    <w:rsid w:val="00BF5577"/>
    <w:rsid w:val="00BF75A3"/>
    <w:rsid w:val="00C157C4"/>
    <w:rsid w:val="00C222B9"/>
    <w:rsid w:val="00C333ED"/>
    <w:rsid w:val="00C35916"/>
    <w:rsid w:val="00C4209B"/>
    <w:rsid w:val="00C67970"/>
    <w:rsid w:val="00C70BDB"/>
    <w:rsid w:val="00C718BE"/>
    <w:rsid w:val="00CB38E2"/>
    <w:rsid w:val="00CC125D"/>
    <w:rsid w:val="00D05F5A"/>
    <w:rsid w:val="00D07E21"/>
    <w:rsid w:val="00D22D56"/>
    <w:rsid w:val="00D32BA8"/>
    <w:rsid w:val="00D75ECC"/>
    <w:rsid w:val="00D82E8D"/>
    <w:rsid w:val="00D905F1"/>
    <w:rsid w:val="00DD1692"/>
    <w:rsid w:val="00DD71B1"/>
    <w:rsid w:val="00DE184E"/>
    <w:rsid w:val="00DE4BFC"/>
    <w:rsid w:val="00DE6C40"/>
    <w:rsid w:val="00E0160E"/>
    <w:rsid w:val="00E01FA5"/>
    <w:rsid w:val="00E078AA"/>
    <w:rsid w:val="00E30C85"/>
    <w:rsid w:val="00E32144"/>
    <w:rsid w:val="00E455FE"/>
    <w:rsid w:val="00E57270"/>
    <w:rsid w:val="00E60C44"/>
    <w:rsid w:val="00E807BC"/>
    <w:rsid w:val="00ED2E26"/>
    <w:rsid w:val="00ED44FD"/>
    <w:rsid w:val="00EF696A"/>
    <w:rsid w:val="00F067C2"/>
    <w:rsid w:val="00F3122F"/>
    <w:rsid w:val="00F31AC4"/>
    <w:rsid w:val="00F31B6C"/>
    <w:rsid w:val="00F40062"/>
    <w:rsid w:val="00F64E5E"/>
    <w:rsid w:val="00F82C55"/>
    <w:rsid w:val="00F857A0"/>
    <w:rsid w:val="00FA6259"/>
    <w:rsid w:val="00FD02AE"/>
    <w:rsid w:val="00FD6FE2"/>
    <w:rsid w:val="00FF2A51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28C5"/>
    <w:rPr>
      <w:rFonts w:ascii="Cambria" w:hAnsi="Cambria"/>
      <w:b/>
      <w:kern w:val="32"/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F3122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122F"/>
    <w:rPr>
      <w:rFonts w:ascii="Times New Roman" w:hAnsi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3122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D81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7D81"/>
    <w:rPr>
      <w:rFonts w:ascii="Times New Roman" w:hAnsi="Times New Roman"/>
      <w:sz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11DCE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9CE"/>
    <w:rPr>
      <w:rFonts w:ascii="Times New Roman" w:hAnsi="Times New Roman"/>
      <w:sz w:val="2"/>
    </w:rPr>
  </w:style>
  <w:style w:type="paragraph" w:customStyle="1" w:styleId="ConsPlusNormal">
    <w:name w:val="ConsPlusNormal"/>
    <w:uiPriority w:val="99"/>
    <w:rsid w:val="006B7DB3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table" w:styleId="TableGrid">
    <w:name w:val="Table Grid"/>
    <w:basedOn w:val="TableNormal"/>
    <w:uiPriority w:val="99"/>
    <w:locked/>
    <w:rsid w:val="008827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975907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462</Words>
  <Characters>2634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Горяев Евгений Алексеевич</dc:creator>
  <cp:keywords/>
  <dc:description/>
  <cp:lastModifiedBy>Admin</cp:lastModifiedBy>
  <cp:revision>2</cp:revision>
  <cp:lastPrinted>2025-05-21T04:15:00Z</cp:lastPrinted>
  <dcterms:created xsi:type="dcterms:W3CDTF">2025-05-27T06:32:00Z</dcterms:created>
  <dcterms:modified xsi:type="dcterms:W3CDTF">2025-05-27T06:32:00Z</dcterms:modified>
</cp:coreProperties>
</file>