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33" w:rsidRPr="002716EB" w:rsidRDefault="00121133" w:rsidP="002716E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B325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121133" w:rsidRPr="002716EB" w:rsidRDefault="00121133" w:rsidP="002716E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716EB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21133" w:rsidRPr="002716EB" w:rsidRDefault="00121133" w:rsidP="002716E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2716EB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21133" w:rsidRPr="002716EB" w:rsidRDefault="00121133" w:rsidP="002716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133" w:rsidRPr="002716EB" w:rsidRDefault="00121133" w:rsidP="002716E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716EB">
        <w:rPr>
          <w:rFonts w:ascii="Times New Roman" w:hAnsi="Times New Roman"/>
          <w:b/>
          <w:sz w:val="44"/>
          <w:szCs w:val="44"/>
        </w:rPr>
        <w:t>РЕШЕНИЕ</w:t>
      </w:r>
    </w:p>
    <w:p w:rsidR="00121133" w:rsidRPr="002716EB" w:rsidRDefault="00121133" w:rsidP="00420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25.06.2025</w:t>
      </w:r>
      <w:r>
        <w:rPr>
          <w:rFonts w:ascii="Times New Roman" w:hAnsi="Times New Roman"/>
          <w:sz w:val="28"/>
          <w:szCs w:val="28"/>
        </w:rPr>
        <w:tab/>
        <w:t xml:space="preserve">    1398</w:t>
      </w:r>
    </w:p>
    <w:p w:rsidR="00121133" w:rsidRPr="002716EB" w:rsidRDefault="00121133" w:rsidP="00271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6EB">
        <w:rPr>
          <w:rFonts w:ascii="Times New Roman" w:hAnsi="Times New Roman"/>
          <w:sz w:val="24"/>
          <w:szCs w:val="24"/>
        </w:rPr>
        <w:t>от _______________№_____</w:t>
      </w:r>
    </w:p>
    <w:p w:rsidR="00121133" w:rsidRDefault="00121133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21133" w:rsidRDefault="00121133" w:rsidP="00C80F6B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дороги на ул. Солнечная»</w:t>
      </w:r>
    </w:p>
    <w:p w:rsidR="00121133" w:rsidRDefault="00121133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21133" w:rsidRPr="00F00BA5" w:rsidRDefault="00121133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21133" w:rsidRDefault="0012113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Серегина Д.В.от 06.06.2025,</w:t>
      </w:r>
    </w:p>
    <w:p w:rsidR="00121133" w:rsidRPr="002D66BF" w:rsidRDefault="0012113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21133" w:rsidRPr="002D66BF" w:rsidRDefault="0012113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21133" w:rsidRDefault="001211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21133" w:rsidRDefault="001211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14 августа2025 года в 18:00по адресу: г. Копейск, пересечение улиц С. Лазо и Солнечная;</w:t>
      </w:r>
    </w:p>
    <w:p w:rsidR="00121133" w:rsidRPr="00C845AE" w:rsidRDefault="00121133" w:rsidP="00C90F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F55526">
        <w:rPr>
          <w:rFonts w:ascii="Times New Roman" w:hAnsi="Times New Roman"/>
          <w:sz w:val="28"/>
          <w:szCs w:val="28"/>
        </w:rPr>
        <w:t xml:space="preserve">Ремонт дороги на ул. </w:t>
      </w:r>
      <w:r>
        <w:rPr>
          <w:rFonts w:ascii="Times New Roman" w:hAnsi="Times New Roman"/>
          <w:sz w:val="28"/>
          <w:szCs w:val="28"/>
        </w:rPr>
        <w:t>Солнечная»;</w:t>
      </w:r>
      <w:bookmarkStart w:id="0" w:name="_GoBack"/>
      <w:bookmarkEnd w:id="0"/>
    </w:p>
    <w:p w:rsidR="00121133" w:rsidRDefault="001211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121133" w:rsidRDefault="001211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Серегину Дмитрию Викторовичу:</w:t>
      </w:r>
    </w:p>
    <w:p w:rsidR="00121133" w:rsidRDefault="001211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21133" w:rsidRDefault="0012113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21133" w:rsidRDefault="00121133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21133" w:rsidRPr="00C86C11" w:rsidRDefault="00121133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21133" w:rsidRDefault="00121133" w:rsidP="00F340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21133" w:rsidRPr="00945CDD" w:rsidRDefault="00121133" w:rsidP="00F340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121133" w:rsidRPr="002D66BF" w:rsidRDefault="0012113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21133" w:rsidRPr="001C16E2" w:rsidRDefault="0012113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121133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1133"/>
    <w:rsid w:val="00123707"/>
    <w:rsid w:val="00130B41"/>
    <w:rsid w:val="00161DE7"/>
    <w:rsid w:val="00174E6E"/>
    <w:rsid w:val="00191696"/>
    <w:rsid w:val="00195A8E"/>
    <w:rsid w:val="001A4319"/>
    <w:rsid w:val="001B325B"/>
    <w:rsid w:val="001C16E2"/>
    <w:rsid w:val="001E7E3C"/>
    <w:rsid w:val="00251D64"/>
    <w:rsid w:val="002671F7"/>
    <w:rsid w:val="002716EB"/>
    <w:rsid w:val="00272B14"/>
    <w:rsid w:val="00280035"/>
    <w:rsid w:val="002802C1"/>
    <w:rsid w:val="0029183D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6565E"/>
    <w:rsid w:val="003A271A"/>
    <w:rsid w:val="003C17F5"/>
    <w:rsid w:val="003D78B4"/>
    <w:rsid w:val="003E4014"/>
    <w:rsid w:val="003E628C"/>
    <w:rsid w:val="003F6F5E"/>
    <w:rsid w:val="00410725"/>
    <w:rsid w:val="004205C2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45B9D"/>
    <w:rsid w:val="00561F99"/>
    <w:rsid w:val="00564B64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54A4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45CDD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E08CA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57E4E"/>
    <w:rsid w:val="00C62296"/>
    <w:rsid w:val="00C734CD"/>
    <w:rsid w:val="00C80F6B"/>
    <w:rsid w:val="00C845AE"/>
    <w:rsid w:val="00C86C11"/>
    <w:rsid w:val="00C90F86"/>
    <w:rsid w:val="00C9101C"/>
    <w:rsid w:val="00C92F62"/>
    <w:rsid w:val="00CB149E"/>
    <w:rsid w:val="00CC770B"/>
    <w:rsid w:val="00CD398A"/>
    <w:rsid w:val="00CD736E"/>
    <w:rsid w:val="00CE3973"/>
    <w:rsid w:val="00D01C52"/>
    <w:rsid w:val="00D23920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46A"/>
    <w:rsid w:val="00ED7640"/>
    <w:rsid w:val="00EF567E"/>
    <w:rsid w:val="00EF7AFB"/>
    <w:rsid w:val="00F00BA5"/>
    <w:rsid w:val="00F142FE"/>
    <w:rsid w:val="00F20F5C"/>
    <w:rsid w:val="00F2718D"/>
    <w:rsid w:val="00F34058"/>
    <w:rsid w:val="00F50C9A"/>
    <w:rsid w:val="00F55526"/>
    <w:rsid w:val="00F63C3D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276</Words>
  <Characters>1578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2025-06-09T08:08:00Z</cp:lastPrinted>
  <dcterms:created xsi:type="dcterms:W3CDTF">2025-06-16T05:26:00Z</dcterms:created>
  <dcterms:modified xsi:type="dcterms:W3CDTF">2025-06-25T04:42:00Z</dcterms:modified>
</cp:coreProperties>
</file>