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9B" w:rsidRPr="00CB40B3" w:rsidRDefault="00A72C9B" w:rsidP="00CB40B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BF5DA2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A72C9B" w:rsidRPr="00CB40B3" w:rsidRDefault="00A72C9B" w:rsidP="00CB40B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CB40B3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A72C9B" w:rsidRPr="00CB40B3" w:rsidRDefault="00A72C9B" w:rsidP="00CB40B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CB40B3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A72C9B" w:rsidRPr="00CB40B3" w:rsidRDefault="00A72C9B" w:rsidP="00CB40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C9B" w:rsidRPr="00CB40B3" w:rsidRDefault="00A72C9B" w:rsidP="00CB40B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CB40B3">
        <w:rPr>
          <w:rFonts w:ascii="Times New Roman" w:hAnsi="Times New Roman"/>
          <w:b/>
          <w:sz w:val="44"/>
          <w:szCs w:val="44"/>
        </w:rPr>
        <w:t>РЕШЕНИЕ</w:t>
      </w:r>
    </w:p>
    <w:p w:rsidR="00A72C9B" w:rsidRPr="00CB40B3" w:rsidRDefault="00A72C9B" w:rsidP="00CB40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25.06.2025</w:t>
      </w:r>
      <w:r>
        <w:rPr>
          <w:rFonts w:ascii="Times New Roman" w:hAnsi="Times New Roman"/>
          <w:sz w:val="28"/>
          <w:szCs w:val="28"/>
        </w:rPr>
        <w:tab/>
        <w:t xml:space="preserve">    1396</w:t>
      </w:r>
    </w:p>
    <w:p w:rsidR="00A72C9B" w:rsidRPr="00CB40B3" w:rsidRDefault="00A72C9B" w:rsidP="00CB40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40B3">
        <w:rPr>
          <w:rFonts w:ascii="Times New Roman" w:hAnsi="Times New Roman"/>
          <w:sz w:val="24"/>
          <w:szCs w:val="24"/>
        </w:rPr>
        <w:t>от _______________№_____</w:t>
      </w:r>
    </w:p>
    <w:p w:rsidR="00A72C9B" w:rsidRDefault="00A72C9B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A72C9B" w:rsidRDefault="00A72C9B" w:rsidP="00E10212">
      <w:pPr>
        <w:spacing w:after="0" w:line="240" w:lineRule="auto"/>
        <w:ind w:right="4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(асфальтирование) тротуара по пр. Победы (от остановки Хохрякова до остановки Завод Пластмасс)»</w:t>
      </w:r>
    </w:p>
    <w:p w:rsidR="00A72C9B" w:rsidRPr="00F00BA5" w:rsidRDefault="00A72C9B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A72C9B" w:rsidRDefault="00A72C9B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Султанова Р.Ф.от 06.06.2025,</w:t>
      </w:r>
    </w:p>
    <w:p w:rsidR="00A72C9B" w:rsidRPr="002D66BF" w:rsidRDefault="00A72C9B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A72C9B" w:rsidRPr="002D66BF" w:rsidRDefault="00A72C9B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A72C9B" w:rsidRDefault="00A72C9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A72C9B" w:rsidRDefault="00A72C9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11 июля2025 года в 19:00по адресу: г. Копейск, ул. Кожевникова, д. 49А;</w:t>
      </w:r>
    </w:p>
    <w:p w:rsidR="00A72C9B" w:rsidRPr="00C845AE" w:rsidRDefault="00A72C9B" w:rsidP="00945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945CDD">
        <w:rPr>
          <w:rFonts w:ascii="Times New Roman" w:hAnsi="Times New Roman"/>
          <w:sz w:val="28"/>
          <w:szCs w:val="28"/>
        </w:rPr>
        <w:t>Ремонт (асфальтир</w:t>
      </w:r>
      <w:r>
        <w:rPr>
          <w:rFonts w:ascii="Times New Roman" w:hAnsi="Times New Roman"/>
          <w:sz w:val="28"/>
          <w:szCs w:val="28"/>
        </w:rPr>
        <w:t xml:space="preserve">ование) тротуара по пр. Победы </w:t>
      </w:r>
      <w:r w:rsidRPr="00945CDD">
        <w:rPr>
          <w:rFonts w:ascii="Times New Roman" w:hAnsi="Times New Roman"/>
          <w:sz w:val="28"/>
          <w:szCs w:val="28"/>
        </w:rPr>
        <w:t>(от остановки Хохрякова до остановки Завод Пластмасс)</w:t>
      </w:r>
      <w:r>
        <w:rPr>
          <w:rFonts w:ascii="Times New Roman" w:hAnsi="Times New Roman"/>
          <w:sz w:val="28"/>
          <w:szCs w:val="28"/>
        </w:rPr>
        <w:t>»;</w:t>
      </w:r>
    </w:p>
    <w:p w:rsidR="00A72C9B" w:rsidRDefault="00A72C9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очно-заочный.</w:t>
      </w:r>
    </w:p>
    <w:p w:rsidR="00A72C9B" w:rsidRDefault="00A72C9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Султанову Рустаму Файзрахмановичу:</w:t>
      </w:r>
    </w:p>
    <w:p w:rsidR="00A72C9B" w:rsidRDefault="00A72C9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A72C9B" w:rsidRDefault="00A72C9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A72C9B" w:rsidRDefault="00A72C9B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A72C9B" w:rsidRPr="00C86C11" w:rsidRDefault="00A72C9B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A72C9B" w:rsidRPr="00945CDD" w:rsidRDefault="00A72C9B" w:rsidP="00F34058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bookmarkStart w:id="0" w:name="_GoBack"/>
    </w:p>
    <w:bookmarkEnd w:id="0"/>
    <w:p w:rsidR="00A72C9B" w:rsidRPr="002D66BF" w:rsidRDefault="00A72C9B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A72C9B" w:rsidRPr="001C16E2" w:rsidRDefault="00A72C9B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D6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A72C9B" w:rsidRPr="001C16E2" w:rsidSect="00E102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D08B1"/>
    <w:rsid w:val="001E7E3C"/>
    <w:rsid w:val="002234B5"/>
    <w:rsid w:val="00251D64"/>
    <w:rsid w:val="00272B14"/>
    <w:rsid w:val="00280035"/>
    <w:rsid w:val="002802C1"/>
    <w:rsid w:val="00295D40"/>
    <w:rsid w:val="0029687E"/>
    <w:rsid w:val="002B406D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13AF0"/>
    <w:rsid w:val="00524228"/>
    <w:rsid w:val="00561F99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8F081A"/>
    <w:rsid w:val="00936509"/>
    <w:rsid w:val="0093664B"/>
    <w:rsid w:val="00943CBA"/>
    <w:rsid w:val="00945B3E"/>
    <w:rsid w:val="00945CDD"/>
    <w:rsid w:val="00983741"/>
    <w:rsid w:val="009902D1"/>
    <w:rsid w:val="009A2E15"/>
    <w:rsid w:val="009B4281"/>
    <w:rsid w:val="009B68F4"/>
    <w:rsid w:val="009E208F"/>
    <w:rsid w:val="009E4779"/>
    <w:rsid w:val="00A05EED"/>
    <w:rsid w:val="00A175E4"/>
    <w:rsid w:val="00A215B1"/>
    <w:rsid w:val="00A57D90"/>
    <w:rsid w:val="00A57DAE"/>
    <w:rsid w:val="00A62F5A"/>
    <w:rsid w:val="00A72C9B"/>
    <w:rsid w:val="00A9099F"/>
    <w:rsid w:val="00A95CD8"/>
    <w:rsid w:val="00AA5E09"/>
    <w:rsid w:val="00AA7EA2"/>
    <w:rsid w:val="00AC0BCE"/>
    <w:rsid w:val="00AD158E"/>
    <w:rsid w:val="00AF1A8A"/>
    <w:rsid w:val="00AF3B30"/>
    <w:rsid w:val="00B17D68"/>
    <w:rsid w:val="00B17E65"/>
    <w:rsid w:val="00B27B5E"/>
    <w:rsid w:val="00B45517"/>
    <w:rsid w:val="00B800C5"/>
    <w:rsid w:val="00B84AB4"/>
    <w:rsid w:val="00BA7986"/>
    <w:rsid w:val="00BB58AA"/>
    <w:rsid w:val="00BC091A"/>
    <w:rsid w:val="00BF0AC0"/>
    <w:rsid w:val="00BF3A4C"/>
    <w:rsid w:val="00BF5DA2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B40B3"/>
    <w:rsid w:val="00CC770B"/>
    <w:rsid w:val="00CD398A"/>
    <w:rsid w:val="00CD736E"/>
    <w:rsid w:val="00CE3973"/>
    <w:rsid w:val="00D01C52"/>
    <w:rsid w:val="00D30697"/>
    <w:rsid w:val="00D560CE"/>
    <w:rsid w:val="00D71614"/>
    <w:rsid w:val="00D751F8"/>
    <w:rsid w:val="00D908C6"/>
    <w:rsid w:val="00DB17E9"/>
    <w:rsid w:val="00DE762C"/>
    <w:rsid w:val="00DF2096"/>
    <w:rsid w:val="00E10212"/>
    <w:rsid w:val="00E1549F"/>
    <w:rsid w:val="00E15918"/>
    <w:rsid w:val="00E22939"/>
    <w:rsid w:val="00E2465A"/>
    <w:rsid w:val="00E27852"/>
    <w:rsid w:val="00E36C58"/>
    <w:rsid w:val="00E53A43"/>
    <w:rsid w:val="00E66702"/>
    <w:rsid w:val="00E96194"/>
    <w:rsid w:val="00EA7FAF"/>
    <w:rsid w:val="00ED746A"/>
    <w:rsid w:val="00ED7640"/>
    <w:rsid w:val="00EF567E"/>
    <w:rsid w:val="00EF7AFB"/>
    <w:rsid w:val="00F00BA5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E1B2D"/>
    <w:rsid w:val="00FF00D8"/>
    <w:rsid w:val="00FF2895"/>
    <w:rsid w:val="00FF2D59"/>
    <w:rsid w:val="00FF44E4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0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295</Words>
  <Characters>1687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2025-06-09T07:59:00Z</cp:lastPrinted>
  <dcterms:created xsi:type="dcterms:W3CDTF">2025-06-16T05:26:00Z</dcterms:created>
  <dcterms:modified xsi:type="dcterms:W3CDTF">2025-06-25T04:41:00Z</dcterms:modified>
</cp:coreProperties>
</file>