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A2" w:rsidRPr="00F030CD" w:rsidRDefault="00282EA2" w:rsidP="00F030C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E0D18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282EA2" w:rsidRPr="00F030CD" w:rsidRDefault="00282EA2" w:rsidP="00F030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030C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82EA2" w:rsidRPr="00F030CD" w:rsidRDefault="00282EA2" w:rsidP="00F030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F030C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82EA2" w:rsidRPr="00F030CD" w:rsidRDefault="00282EA2" w:rsidP="00F030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EA2" w:rsidRPr="00F030CD" w:rsidRDefault="00282EA2" w:rsidP="00F030C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030CD">
        <w:rPr>
          <w:rFonts w:ascii="Times New Roman" w:hAnsi="Times New Roman"/>
          <w:b/>
          <w:sz w:val="44"/>
          <w:szCs w:val="44"/>
        </w:rPr>
        <w:t>РЕШЕНИЕ</w:t>
      </w:r>
    </w:p>
    <w:p w:rsidR="00282EA2" w:rsidRPr="00F030CD" w:rsidRDefault="00282EA2" w:rsidP="00F030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25.06.2025</w:t>
      </w:r>
      <w:r>
        <w:rPr>
          <w:rFonts w:ascii="Times New Roman" w:hAnsi="Times New Roman"/>
          <w:sz w:val="28"/>
          <w:szCs w:val="28"/>
        </w:rPr>
        <w:tab/>
        <w:t xml:space="preserve">    1390</w:t>
      </w:r>
    </w:p>
    <w:p w:rsidR="00282EA2" w:rsidRPr="00F030CD" w:rsidRDefault="00282EA2" w:rsidP="00F030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0CD">
        <w:rPr>
          <w:rFonts w:ascii="Times New Roman" w:hAnsi="Times New Roman"/>
          <w:sz w:val="24"/>
          <w:szCs w:val="24"/>
        </w:rPr>
        <w:t>от _______________№_____</w:t>
      </w:r>
    </w:p>
    <w:p w:rsidR="00282EA2" w:rsidRDefault="00282EA2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282EA2" w:rsidRDefault="00282EA2" w:rsidP="0047236D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за счет увеличения материально-технической базы МДОУ «ДС № 39»</w:t>
      </w:r>
    </w:p>
    <w:p w:rsidR="00282EA2" w:rsidRDefault="00282EA2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2EA2" w:rsidRDefault="00282EA2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Кацнельсон Г.А. от 06.06.2025,</w:t>
      </w:r>
    </w:p>
    <w:p w:rsidR="00282EA2" w:rsidRPr="002D66BF" w:rsidRDefault="00282EA2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82EA2" w:rsidRPr="002D66BF" w:rsidRDefault="00282EA2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82EA2" w:rsidRDefault="00282E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282EA2" w:rsidRDefault="00282E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июля 2025 года в 17:00 по адресу: г. Копейск, ул. Макаренко, 13А (музыкальный зал);</w:t>
      </w:r>
    </w:p>
    <w:p w:rsidR="00282EA2" w:rsidRPr="00C845AE" w:rsidRDefault="00282EA2" w:rsidP="00F0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F00BA5">
        <w:rPr>
          <w:rFonts w:ascii="Times New Roman" w:hAnsi="Times New Roman"/>
          <w:sz w:val="28"/>
          <w:szCs w:val="28"/>
        </w:rPr>
        <w:t>Благ</w:t>
      </w:r>
      <w:r>
        <w:rPr>
          <w:rFonts w:ascii="Times New Roman" w:hAnsi="Times New Roman"/>
          <w:sz w:val="28"/>
          <w:szCs w:val="28"/>
        </w:rPr>
        <w:t xml:space="preserve">оустройство территории за счет </w:t>
      </w:r>
      <w:r w:rsidRPr="00F00BA5">
        <w:rPr>
          <w:rFonts w:ascii="Times New Roman" w:hAnsi="Times New Roman"/>
          <w:sz w:val="28"/>
          <w:szCs w:val="28"/>
        </w:rPr>
        <w:t>увел</w:t>
      </w:r>
      <w:r>
        <w:rPr>
          <w:rFonts w:ascii="Times New Roman" w:hAnsi="Times New Roman"/>
          <w:sz w:val="28"/>
          <w:szCs w:val="28"/>
        </w:rPr>
        <w:t xml:space="preserve">ичения материально-технической </w:t>
      </w:r>
      <w:r w:rsidRPr="00F00BA5">
        <w:rPr>
          <w:rFonts w:ascii="Times New Roman" w:hAnsi="Times New Roman"/>
          <w:sz w:val="28"/>
          <w:szCs w:val="28"/>
        </w:rPr>
        <w:t>базы МДОУ «ДС № 39</w:t>
      </w:r>
      <w:r>
        <w:rPr>
          <w:rFonts w:ascii="Times New Roman" w:hAnsi="Times New Roman"/>
          <w:sz w:val="28"/>
          <w:szCs w:val="28"/>
        </w:rPr>
        <w:t>»;</w:t>
      </w:r>
    </w:p>
    <w:p w:rsidR="00282EA2" w:rsidRDefault="00282E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282EA2" w:rsidRDefault="00282E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Кацнельсон Галине Алексеевне:</w:t>
      </w:r>
    </w:p>
    <w:p w:rsidR="00282EA2" w:rsidRDefault="00282E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282EA2" w:rsidRDefault="00282EA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82EA2" w:rsidRDefault="00282EA2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282EA2" w:rsidRPr="00C86C11" w:rsidRDefault="00282EA2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282EA2" w:rsidRPr="00F00BA5" w:rsidRDefault="00282EA2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bookmarkStart w:id="0" w:name="_GoBack"/>
    </w:p>
    <w:bookmarkEnd w:id="0"/>
    <w:p w:rsidR="00282EA2" w:rsidRPr="002D66BF" w:rsidRDefault="00282EA2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282EA2" w:rsidRPr="001C16E2" w:rsidRDefault="00282EA2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282EA2" w:rsidRPr="001C16E2" w:rsidSect="004723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7DF5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6AC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82EA2"/>
    <w:rsid w:val="00295D40"/>
    <w:rsid w:val="002C53C5"/>
    <w:rsid w:val="002D66BF"/>
    <w:rsid w:val="002D69BA"/>
    <w:rsid w:val="002E0D18"/>
    <w:rsid w:val="002E6F10"/>
    <w:rsid w:val="002F32B9"/>
    <w:rsid w:val="00323081"/>
    <w:rsid w:val="0033749A"/>
    <w:rsid w:val="00345555"/>
    <w:rsid w:val="003A271A"/>
    <w:rsid w:val="003B5A70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236D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61F99"/>
    <w:rsid w:val="00593B33"/>
    <w:rsid w:val="005C10AD"/>
    <w:rsid w:val="005E6172"/>
    <w:rsid w:val="00625731"/>
    <w:rsid w:val="00633A25"/>
    <w:rsid w:val="00647EC3"/>
    <w:rsid w:val="006506FF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B1412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B5446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32821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249E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850BA"/>
    <w:rsid w:val="00E96194"/>
    <w:rsid w:val="00EA7FAF"/>
    <w:rsid w:val="00ED746A"/>
    <w:rsid w:val="00ED7640"/>
    <w:rsid w:val="00EF567E"/>
    <w:rsid w:val="00EF7AFB"/>
    <w:rsid w:val="00F00BA5"/>
    <w:rsid w:val="00F030CD"/>
    <w:rsid w:val="00F142FE"/>
    <w:rsid w:val="00F2718D"/>
    <w:rsid w:val="00F34058"/>
    <w:rsid w:val="00F50C9A"/>
    <w:rsid w:val="00F724D5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293</Words>
  <Characters>1674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2025-06-09T06:38:00Z</cp:lastPrinted>
  <dcterms:created xsi:type="dcterms:W3CDTF">2025-06-25T04:34:00Z</dcterms:created>
  <dcterms:modified xsi:type="dcterms:W3CDTF">2025-06-25T04:34:00Z</dcterms:modified>
</cp:coreProperties>
</file>