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12" w:rsidRPr="00D34393" w:rsidRDefault="002B0212" w:rsidP="00D3439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D29DA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5" o:title=""/>
          </v:shape>
        </w:pict>
      </w:r>
    </w:p>
    <w:p w:rsidR="002B0212" w:rsidRPr="00D34393" w:rsidRDefault="002B0212" w:rsidP="00D3439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34393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B0212" w:rsidRPr="00D34393" w:rsidRDefault="002B0212" w:rsidP="00D3439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34393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2B0212" w:rsidRPr="00D34393" w:rsidRDefault="002B0212" w:rsidP="00D343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212" w:rsidRPr="00D34393" w:rsidRDefault="002B0212" w:rsidP="00D3439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34393">
        <w:rPr>
          <w:rFonts w:ascii="Times New Roman" w:hAnsi="Times New Roman"/>
          <w:b/>
          <w:sz w:val="44"/>
          <w:szCs w:val="44"/>
        </w:rPr>
        <w:t>РЕШЕНИЕ</w:t>
      </w:r>
    </w:p>
    <w:p w:rsidR="002B0212" w:rsidRPr="00D34393" w:rsidRDefault="002B0212" w:rsidP="00D343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25.06.2025</w:t>
      </w:r>
      <w:r>
        <w:rPr>
          <w:rFonts w:ascii="Times New Roman" w:hAnsi="Times New Roman"/>
          <w:sz w:val="28"/>
          <w:szCs w:val="28"/>
        </w:rPr>
        <w:tab/>
        <w:t xml:space="preserve">   1397</w:t>
      </w:r>
    </w:p>
    <w:p w:rsidR="002B0212" w:rsidRPr="00D34393" w:rsidRDefault="002B0212" w:rsidP="00D343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393">
        <w:rPr>
          <w:rFonts w:ascii="Times New Roman" w:hAnsi="Times New Roman"/>
          <w:sz w:val="24"/>
          <w:szCs w:val="24"/>
        </w:rPr>
        <w:t>от _______________№_____</w:t>
      </w:r>
    </w:p>
    <w:p w:rsidR="002B0212" w:rsidRDefault="002B0212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2B0212" w:rsidRDefault="002B0212" w:rsidP="00363D51">
      <w:pPr>
        <w:spacing w:after="0" w:line="240" w:lineRule="auto"/>
        <w:ind w:right="47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межквартального проезда»</w:t>
      </w:r>
    </w:p>
    <w:p w:rsidR="002B0212" w:rsidRPr="00F00BA5" w:rsidRDefault="002B0212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B0212" w:rsidRDefault="002B0212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0212" w:rsidRDefault="002B0212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Ковалевой А.И. от 09.06.2025,</w:t>
      </w:r>
    </w:p>
    <w:p w:rsidR="002B0212" w:rsidRPr="002D66BF" w:rsidRDefault="002B0212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B0212" w:rsidRPr="002D66BF" w:rsidRDefault="002B0212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2B0212" w:rsidRDefault="002B021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2B0212" w:rsidRDefault="002B021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10 июля 2025 года в 19:00 по адресу: г. Копейск, пр. Славы, 27;</w:t>
      </w:r>
    </w:p>
    <w:p w:rsidR="002B0212" w:rsidRPr="00C845AE" w:rsidRDefault="002B0212" w:rsidP="00F0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F00BA5">
        <w:rPr>
          <w:rFonts w:ascii="Times New Roman" w:hAnsi="Times New Roman"/>
          <w:sz w:val="28"/>
          <w:szCs w:val="28"/>
        </w:rPr>
        <w:t>Благ</w:t>
      </w:r>
      <w:r>
        <w:rPr>
          <w:rFonts w:ascii="Times New Roman" w:hAnsi="Times New Roman"/>
          <w:sz w:val="28"/>
          <w:szCs w:val="28"/>
        </w:rPr>
        <w:t>оустройство межквартального проезда»;</w:t>
      </w:r>
    </w:p>
    <w:p w:rsidR="002B0212" w:rsidRDefault="002B021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2B0212" w:rsidRDefault="002B021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Ковалевой Анастасии Игоревне:</w:t>
      </w:r>
    </w:p>
    <w:p w:rsidR="002B0212" w:rsidRDefault="002B021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2B0212" w:rsidRDefault="002B021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2B0212" w:rsidRDefault="002B0212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2B0212" w:rsidRPr="00C86C11" w:rsidRDefault="002B0212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2B0212" w:rsidRDefault="002B0212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B0212" w:rsidRPr="002D66BF" w:rsidRDefault="002B0212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2B0212" w:rsidRPr="001C16E2" w:rsidRDefault="002B0212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Е.К. Гиске</w:t>
      </w:r>
    </w:p>
    <w:sectPr w:rsidR="002B0212" w:rsidRPr="001C16E2" w:rsidSect="00363D5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C6A97"/>
    <w:multiLevelType w:val="hybridMultilevel"/>
    <w:tmpl w:val="F4144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A77CB"/>
    <w:rsid w:val="001C16E2"/>
    <w:rsid w:val="001E7E3C"/>
    <w:rsid w:val="00251D64"/>
    <w:rsid w:val="00272B14"/>
    <w:rsid w:val="00280035"/>
    <w:rsid w:val="002802C1"/>
    <w:rsid w:val="00295D40"/>
    <w:rsid w:val="002B0212"/>
    <w:rsid w:val="002C53C5"/>
    <w:rsid w:val="002D66BF"/>
    <w:rsid w:val="002D69BA"/>
    <w:rsid w:val="002E6F10"/>
    <w:rsid w:val="002F32B9"/>
    <w:rsid w:val="00323081"/>
    <w:rsid w:val="00324BA6"/>
    <w:rsid w:val="0033749A"/>
    <w:rsid w:val="00345555"/>
    <w:rsid w:val="00363D51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768C9"/>
    <w:rsid w:val="004936A9"/>
    <w:rsid w:val="004A00A2"/>
    <w:rsid w:val="004B68AE"/>
    <w:rsid w:val="004C2AD7"/>
    <w:rsid w:val="004C4D08"/>
    <w:rsid w:val="004C5A16"/>
    <w:rsid w:val="004D1F7E"/>
    <w:rsid w:val="004D29DA"/>
    <w:rsid w:val="004F63C3"/>
    <w:rsid w:val="00524228"/>
    <w:rsid w:val="00561F99"/>
    <w:rsid w:val="00593B33"/>
    <w:rsid w:val="005C10AD"/>
    <w:rsid w:val="005E6172"/>
    <w:rsid w:val="00625731"/>
    <w:rsid w:val="00633A25"/>
    <w:rsid w:val="00647EC3"/>
    <w:rsid w:val="00652F3A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27C9D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8F081A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272F2"/>
    <w:rsid w:val="00A57D90"/>
    <w:rsid w:val="00A57DAE"/>
    <w:rsid w:val="00A62F5A"/>
    <w:rsid w:val="00A86AFE"/>
    <w:rsid w:val="00A9099F"/>
    <w:rsid w:val="00A95CD8"/>
    <w:rsid w:val="00AA5E09"/>
    <w:rsid w:val="00AA7EA2"/>
    <w:rsid w:val="00AC0BCE"/>
    <w:rsid w:val="00AD158E"/>
    <w:rsid w:val="00AF1A8A"/>
    <w:rsid w:val="00AF3B30"/>
    <w:rsid w:val="00B14789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398A"/>
    <w:rsid w:val="00CD736E"/>
    <w:rsid w:val="00CE3973"/>
    <w:rsid w:val="00D01C52"/>
    <w:rsid w:val="00D30697"/>
    <w:rsid w:val="00D34393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36C58"/>
    <w:rsid w:val="00E53A43"/>
    <w:rsid w:val="00E66702"/>
    <w:rsid w:val="00E96194"/>
    <w:rsid w:val="00EA7FAF"/>
    <w:rsid w:val="00ED7318"/>
    <w:rsid w:val="00ED746A"/>
    <w:rsid w:val="00ED7640"/>
    <w:rsid w:val="00EF567E"/>
    <w:rsid w:val="00EF7AFB"/>
    <w:rsid w:val="00F00BA5"/>
    <w:rsid w:val="00F142FE"/>
    <w:rsid w:val="00F2718D"/>
    <w:rsid w:val="00F34058"/>
    <w:rsid w:val="00F50C9A"/>
    <w:rsid w:val="00F7757B"/>
    <w:rsid w:val="00F802BF"/>
    <w:rsid w:val="00F84FCB"/>
    <w:rsid w:val="00F859AE"/>
    <w:rsid w:val="00F866AF"/>
    <w:rsid w:val="00F919CA"/>
    <w:rsid w:val="00FB76E1"/>
    <w:rsid w:val="00FD0CCE"/>
    <w:rsid w:val="00FD66DB"/>
    <w:rsid w:val="00FF00D8"/>
    <w:rsid w:val="00FF2895"/>
    <w:rsid w:val="00FF31DB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275</Words>
  <Characters>1571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2025-06-10T05:32:00Z</cp:lastPrinted>
  <dcterms:created xsi:type="dcterms:W3CDTF">2025-06-16T05:26:00Z</dcterms:created>
  <dcterms:modified xsi:type="dcterms:W3CDTF">2025-06-25T04:41:00Z</dcterms:modified>
</cp:coreProperties>
</file>