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36" w:rsidRPr="00D12262" w:rsidRDefault="00DD2036" w:rsidP="00D12262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662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5" o:title=""/>
          </v:shape>
        </w:pict>
      </w:r>
    </w:p>
    <w:p w:rsidR="00DD2036" w:rsidRPr="00D12262" w:rsidRDefault="00DD2036" w:rsidP="00D1226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2262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D2036" w:rsidRPr="00D12262" w:rsidRDefault="00DD2036" w:rsidP="00D1226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2262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D2036" w:rsidRPr="00D12262" w:rsidRDefault="00DD2036" w:rsidP="00D122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2036" w:rsidRPr="00D12262" w:rsidRDefault="00DD2036" w:rsidP="00D1226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D12262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DD2036" w:rsidRPr="00D12262" w:rsidRDefault="00DD2036" w:rsidP="00D122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25.06.2025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1379</w:t>
      </w:r>
    </w:p>
    <w:p w:rsidR="00DD2036" w:rsidRPr="00D12262" w:rsidRDefault="00DD2036" w:rsidP="00D122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2262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DD2036" w:rsidRDefault="00DD2036" w:rsidP="00BD6F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D2036" w:rsidRDefault="00DD2036" w:rsidP="00280D89">
      <w:pPr>
        <w:spacing w:after="0"/>
        <w:ind w:right="47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выборов депутатов Собрания депутатов Копейского городского округа седьмого созыва</w:t>
      </w:r>
    </w:p>
    <w:p w:rsidR="00DD2036" w:rsidRDefault="00DD2036" w:rsidP="00280D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2036" w:rsidRDefault="00DD2036" w:rsidP="00280D8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статьей 10 Закона Челябинской области от 29 июня 2006 года № 36-ЗО «О муниципальных выборах в Челябинской области», руководствуясь статьей 13 Устава муниципального образования «Копейский городской округ»</w:t>
      </w:r>
    </w:p>
    <w:p w:rsidR="00DD2036" w:rsidRDefault="00DD2036" w:rsidP="00280D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 РЕШАЕТ:</w:t>
      </w:r>
    </w:p>
    <w:p w:rsidR="00DD2036" w:rsidRDefault="00DD2036" w:rsidP="00280D8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выборы депутатов Собрания депутатов Копейского городского округа седьмого созыва на 14 сентября 2025 года.</w:t>
      </w:r>
    </w:p>
    <w:p w:rsidR="00DD2036" w:rsidRDefault="00DD2036" w:rsidP="00280D8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опубликованию в срок, установленный законодательством, и вступает в силу со дня его официального опубликования.</w:t>
      </w:r>
    </w:p>
    <w:p w:rsidR="00DD2036" w:rsidRDefault="00DD2036" w:rsidP="001B1D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2036" w:rsidRDefault="00DD2036" w:rsidP="001B1D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2036" w:rsidRDefault="00DD2036" w:rsidP="001B1D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D2036" w:rsidRDefault="00DD2036" w:rsidP="001B1D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Е.К. Гиске</w:t>
      </w:r>
    </w:p>
    <w:p w:rsidR="00DD2036" w:rsidRDefault="00DD2036" w:rsidP="001B1D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2036" w:rsidRPr="006B1E86" w:rsidRDefault="00DD2036" w:rsidP="00AA1784">
      <w:pPr>
        <w:rPr>
          <w:rFonts w:ascii="Times New Roman" w:hAnsi="Times New Roman"/>
          <w:sz w:val="28"/>
          <w:szCs w:val="28"/>
        </w:rPr>
      </w:pPr>
    </w:p>
    <w:sectPr w:rsidR="00DD2036" w:rsidRPr="006B1E86" w:rsidSect="00280D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4514"/>
    <w:multiLevelType w:val="hybridMultilevel"/>
    <w:tmpl w:val="311A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2DE"/>
    <w:rsid w:val="001172DE"/>
    <w:rsid w:val="00194F90"/>
    <w:rsid w:val="001B1D0D"/>
    <w:rsid w:val="001C10A1"/>
    <w:rsid w:val="00262E6B"/>
    <w:rsid w:val="00280D89"/>
    <w:rsid w:val="002B775D"/>
    <w:rsid w:val="00443E70"/>
    <w:rsid w:val="00634786"/>
    <w:rsid w:val="00656045"/>
    <w:rsid w:val="006B1E86"/>
    <w:rsid w:val="00813C1E"/>
    <w:rsid w:val="009115A6"/>
    <w:rsid w:val="00950AF3"/>
    <w:rsid w:val="00984B3E"/>
    <w:rsid w:val="009C3B1C"/>
    <w:rsid w:val="00AA1784"/>
    <w:rsid w:val="00AB14BC"/>
    <w:rsid w:val="00B702DD"/>
    <w:rsid w:val="00BD6FEA"/>
    <w:rsid w:val="00CB149F"/>
    <w:rsid w:val="00D12262"/>
    <w:rsid w:val="00D46625"/>
    <w:rsid w:val="00D8407E"/>
    <w:rsid w:val="00DD2036"/>
    <w:rsid w:val="00EB0352"/>
    <w:rsid w:val="00F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6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B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159</Words>
  <Characters>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Admin</cp:lastModifiedBy>
  <cp:revision>5</cp:revision>
  <cp:lastPrinted>2025-06-17T12:20:00Z</cp:lastPrinted>
  <dcterms:created xsi:type="dcterms:W3CDTF">2025-06-16T05:00:00Z</dcterms:created>
  <dcterms:modified xsi:type="dcterms:W3CDTF">2025-06-25T03:59:00Z</dcterms:modified>
</cp:coreProperties>
</file>