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F8" w:rsidRPr="00C31030" w:rsidRDefault="00653FF8" w:rsidP="00C310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101F9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653FF8" w:rsidRPr="00C31030" w:rsidRDefault="00653FF8" w:rsidP="00C310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31030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53FF8" w:rsidRPr="00C31030" w:rsidRDefault="00653FF8" w:rsidP="00C310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31030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53FF8" w:rsidRPr="00C31030" w:rsidRDefault="00653FF8" w:rsidP="00C31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FF8" w:rsidRPr="00C31030" w:rsidRDefault="00653FF8" w:rsidP="00C3103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31030">
        <w:rPr>
          <w:rFonts w:ascii="Times New Roman" w:hAnsi="Times New Roman"/>
          <w:b/>
          <w:sz w:val="44"/>
          <w:szCs w:val="44"/>
        </w:rPr>
        <w:t>РЕШЕНИЕ</w:t>
      </w:r>
    </w:p>
    <w:p w:rsidR="00653FF8" w:rsidRPr="00C31030" w:rsidRDefault="00653FF8" w:rsidP="00C310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25.06.2025</w:t>
      </w:r>
      <w:r>
        <w:rPr>
          <w:rFonts w:ascii="Times New Roman" w:hAnsi="Times New Roman"/>
          <w:sz w:val="28"/>
          <w:szCs w:val="28"/>
        </w:rPr>
        <w:tab/>
        <w:t xml:space="preserve">    1392</w:t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653FF8" w:rsidRPr="00C31030" w:rsidRDefault="00653FF8" w:rsidP="00C310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030">
        <w:rPr>
          <w:rFonts w:ascii="Times New Roman" w:hAnsi="Times New Roman"/>
          <w:sz w:val="24"/>
          <w:szCs w:val="24"/>
        </w:rPr>
        <w:t>от _______________№_____</w:t>
      </w:r>
    </w:p>
    <w:p w:rsidR="00653FF8" w:rsidRDefault="00653FF8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653FF8" w:rsidRDefault="00653FF8" w:rsidP="001555D1">
      <w:pPr>
        <w:tabs>
          <w:tab w:val="left" w:pos="4500"/>
        </w:tabs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дорожного покрытия по улице Комсомольская от перекрестка с улицей Ушакова до перекрестка с улицей Митрушенко с восстановлением тротуаров»</w:t>
      </w:r>
    </w:p>
    <w:p w:rsidR="00653FF8" w:rsidRPr="00EF24B4" w:rsidRDefault="00653FF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53FF8" w:rsidRDefault="00653FF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Майснер О.Р. от 06.06.2025,</w:t>
      </w:r>
    </w:p>
    <w:p w:rsidR="00653FF8" w:rsidRPr="002D66BF" w:rsidRDefault="00653FF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53FF8" w:rsidRPr="002D66BF" w:rsidRDefault="00653FF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653FF8" w:rsidRDefault="00653FF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653FF8" w:rsidRDefault="00653FF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21 августа2025 года в 18:00по адресу: г. Копейск, ул. Комсомольская, 33 (за домом);</w:t>
      </w:r>
    </w:p>
    <w:p w:rsidR="00653FF8" w:rsidRPr="00C845AE" w:rsidRDefault="00653FF8" w:rsidP="00C8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E844C3">
        <w:rPr>
          <w:rFonts w:ascii="Times New Roman" w:hAnsi="Times New Roman"/>
          <w:sz w:val="28"/>
          <w:szCs w:val="28"/>
        </w:rPr>
        <w:t>Ремонт дорожного покрытия по улице Комсомольская от дома 33 до дома 23 от перекрестка с улицей Белорусская, дом 8 до перекрестка с улицей Ушакова с восстановлением тротуаров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653FF8" w:rsidRDefault="00653FF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653FF8" w:rsidRDefault="00653FF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Майснер Ольге Рейнгольдовне:</w:t>
      </w:r>
    </w:p>
    <w:p w:rsidR="00653FF8" w:rsidRDefault="00653FF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653FF8" w:rsidRDefault="00653FF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653FF8" w:rsidRDefault="00653FF8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653FF8" w:rsidRPr="00C86C11" w:rsidRDefault="00653FF8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653FF8" w:rsidRPr="00EF24B4" w:rsidRDefault="00653FF8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53FF8" w:rsidRPr="002D66BF" w:rsidRDefault="00653FF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653FF8" w:rsidRPr="001C16E2" w:rsidRDefault="00653FF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Е.К. Гиске</w:t>
      </w:r>
    </w:p>
    <w:sectPr w:rsidR="00653FF8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555D1"/>
    <w:rsid w:val="00161DE7"/>
    <w:rsid w:val="00174E6E"/>
    <w:rsid w:val="00191696"/>
    <w:rsid w:val="00195A8E"/>
    <w:rsid w:val="001A4319"/>
    <w:rsid w:val="001C16E2"/>
    <w:rsid w:val="001E7E3C"/>
    <w:rsid w:val="00244609"/>
    <w:rsid w:val="00251D64"/>
    <w:rsid w:val="00272B14"/>
    <w:rsid w:val="00280035"/>
    <w:rsid w:val="002802C1"/>
    <w:rsid w:val="00295D40"/>
    <w:rsid w:val="002A10C5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1F9"/>
    <w:rsid w:val="00410725"/>
    <w:rsid w:val="00424157"/>
    <w:rsid w:val="00446665"/>
    <w:rsid w:val="00454E7D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C10AD"/>
    <w:rsid w:val="005E6172"/>
    <w:rsid w:val="00625731"/>
    <w:rsid w:val="00633A25"/>
    <w:rsid w:val="00647EC3"/>
    <w:rsid w:val="00653FF8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573A3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2E7B"/>
    <w:rsid w:val="00983741"/>
    <w:rsid w:val="00987CB7"/>
    <w:rsid w:val="009902D1"/>
    <w:rsid w:val="009B4281"/>
    <w:rsid w:val="009B68F4"/>
    <w:rsid w:val="009E208F"/>
    <w:rsid w:val="009E4779"/>
    <w:rsid w:val="00A05EED"/>
    <w:rsid w:val="00A175E4"/>
    <w:rsid w:val="00A554B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1030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D729F"/>
    <w:rsid w:val="00DE0D1C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20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314</Words>
  <Characters>1794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2025-06-09T07:48:00Z</cp:lastPrinted>
  <dcterms:created xsi:type="dcterms:W3CDTF">2025-06-16T05:23:00Z</dcterms:created>
  <dcterms:modified xsi:type="dcterms:W3CDTF">2025-06-25T04:37:00Z</dcterms:modified>
</cp:coreProperties>
</file>