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33" w:rsidRPr="00C917AE" w:rsidRDefault="00C71F33" w:rsidP="00C917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9597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C71F33" w:rsidRPr="00C917AE" w:rsidRDefault="00C71F33" w:rsidP="00C917A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917A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71F33" w:rsidRPr="00C917AE" w:rsidRDefault="00C71F33" w:rsidP="00C917A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917A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71F33" w:rsidRPr="00C917AE" w:rsidRDefault="00C71F33" w:rsidP="00C91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F33" w:rsidRPr="00C917AE" w:rsidRDefault="00C71F33" w:rsidP="00C917A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917AE">
        <w:rPr>
          <w:rFonts w:ascii="Times New Roman" w:hAnsi="Times New Roman"/>
          <w:b/>
          <w:sz w:val="44"/>
          <w:szCs w:val="44"/>
        </w:rPr>
        <w:t>РЕШЕНИЕ</w:t>
      </w:r>
    </w:p>
    <w:p w:rsidR="00C71F33" w:rsidRPr="00C917AE" w:rsidRDefault="00C71F33" w:rsidP="00C917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25.06.2025</w:t>
      </w:r>
      <w:r>
        <w:rPr>
          <w:rFonts w:ascii="Times New Roman" w:hAnsi="Times New Roman"/>
          <w:sz w:val="28"/>
          <w:szCs w:val="28"/>
        </w:rPr>
        <w:tab/>
        <w:t xml:space="preserve">    1394</w:t>
      </w:r>
    </w:p>
    <w:p w:rsidR="00C71F33" w:rsidRPr="00C917AE" w:rsidRDefault="00C71F33" w:rsidP="00C917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7AE">
        <w:rPr>
          <w:rFonts w:ascii="Times New Roman" w:hAnsi="Times New Roman"/>
          <w:sz w:val="24"/>
          <w:szCs w:val="24"/>
        </w:rPr>
        <w:t>от _______________№_____</w:t>
      </w:r>
    </w:p>
    <w:p w:rsidR="00C71F33" w:rsidRDefault="00C71F3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71F33" w:rsidRDefault="00C71F33" w:rsidP="007039F5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дороги на ул. Сергея Лазо»</w:t>
      </w:r>
    </w:p>
    <w:p w:rsidR="00C71F33" w:rsidRPr="00F00BA5" w:rsidRDefault="00C71F3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71F33" w:rsidRDefault="00C71F3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Серегина Д.В.от 06.06.2025,</w:t>
      </w:r>
    </w:p>
    <w:p w:rsidR="00C71F33" w:rsidRPr="002D66BF" w:rsidRDefault="00C71F3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71F33" w:rsidRPr="002D66BF" w:rsidRDefault="00C71F3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августа2025 года в 18:00по адресу: г. Копейск, пересечение улиц С. Лазо и Солнечная;</w:t>
      </w:r>
    </w:p>
    <w:p w:rsidR="00C71F33" w:rsidRPr="00C845AE" w:rsidRDefault="00C71F33" w:rsidP="00C9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F55526">
        <w:rPr>
          <w:rFonts w:ascii="Times New Roman" w:hAnsi="Times New Roman"/>
          <w:sz w:val="28"/>
          <w:szCs w:val="28"/>
        </w:rPr>
        <w:t xml:space="preserve">Ремонт дороги на ул. </w:t>
      </w:r>
      <w:r>
        <w:rPr>
          <w:rFonts w:ascii="Times New Roman" w:hAnsi="Times New Roman"/>
          <w:sz w:val="28"/>
          <w:szCs w:val="28"/>
        </w:rPr>
        <w:t>Сергея Лазо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Серегину Дмитрию Викторовичу: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C71F33" w:rsidRDefault="00C71F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71F33" w:rsidRDefault="00C71F33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71F33" w:rsidRPr="00C86C11" w:rsidRDefault="00C71F33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C71F33" w:rsidRPr="00945CDD" w:rsidRDefault="00C71F33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C71F33" w:rsidRPr="002D66BF" w:rsidRDefault="00C71F3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C71F33" w:rsidRPr="001C16E2" w:rsidRDefault="00C71F3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C71F33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1C11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61F99"/>
    <w:rsid w:val="00593B33"/>
    <w:rsid w:val="00594471"/>
    <w:rsid w:val="005C10AD"/>
    <w:rsid w:val="005E6172"/>
    <w:rsid w:val="00625731"/>
    <w:rsid w:val="00633A25"/>
    <w:rsid w:val="00647EC3"/>
    <w:rsid w:val="00664E02"/>
    <w:rsid w:val="0068166A"/>
    <w:rsid w:val="006B7538"/>
    <w:rsid w:val="006D10DD"/>
    <w:rsid w:val="006E2438"/>
    <w:rsid w:val="006E4DDF"/>
    <w:rsid w:val="007002AA"/>
    <w:rsid w:val="007013A6"/>
    <w:rsid w:val="0070399A"/>
    <w:rsid w:val="007039F5"/>
    <w:rsid w:val="00721916"/>
    <w:rsid w:val="007443B1"/>
    <w:rsid w:val="007576AC"/>
    <w:rsid w:val="00774B35"/>
    <w:rsid w:val="00786A0A"/>
    <w:rsid w:val="00787C5A"/>
    <w:rsid w:val="00792299"/>
    <w:rsid w:val="007A5533"/>
    <w:rsid w:val="007C4697"/>
    <w:rsid w:val="007D23F3"/>
    <w:rsid w:val="007D24B9"/>
    <w:rsid w:val="0081573B"/>
    <w:rsid w:val="008212B1"/>
    <w:rsid w:val="00832711"/>
    <w:rsid w:val="00834C2A"/>
    <w:rsid w:val="0083655F"/>
    <w:rsid w:val="00865B08"/>
    <w:rsid w:val="008822E9"/>
    <w:rsid w:val="00897B1C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45CDD"/>
    <w:rsid w:val="00983741"/>
    <w:rsid w:val="009902D1"/>
    <w:rsid w:val="009B4281"/>
    <w:rsid w:val="009B68F4"/>
    <w:rsid w:val="009E208F"/>
    <w:rsid w:val="009E4779"/>
    <w:rsid w:val="009E786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57E4E"/>
    <w:rsid w:val="00C62296"/>
    <w:rsid w:val="00C71F33"/>
    <w:rsid w:val="00C734CD"/>
    <w:rsid w:val="00C845AE"/>
    <w:rsid w:val="00C86C11"/>
    <w:rsid w:val="00C90F86"/>
    <w:rsid w:val="00C9101C"/>
    <w:rsid w:val="00C917AE"/>
    <w:rsid w:val="00C92F62"/>
    <w:rsid w:val="00C95975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C1353"/>
    <w:rsid w:val="00ED746A"/>
    <w:rsid w:val="00ED7640"/>
    <w:rsid w:val="00EF567E"/>
    <w:rsid w:val="00EF7AFB"/>
    <w:rsid w:val="00F00BA5"/>
    <w:rsid w:val="00F142FE"/>
    <w:rsid w:val="00F2718D"/>
    <w:rsid w:val="00F34058"/>
    <w:rsid w:val="00F50C9A"/>
    <w:rsid w:val="00F55526"/>
    <w:rsid w:val="00F802BF"/>
    <w:rsid w:val="00F84FCB"/>
    <w:rsid w:val="00F866AF"/>
    <w:rsid w:val="00F919CA"/>
    <w:rsid w:val="00FB76E1"/>
    <w:rsid w:val="00FD0CCE"/>
    <w:rsid w:val="00FD22DA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277</Words>
  <Characters>1579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2025-06-09T08:08:00Z</cp:lastPrinted>
  <dcterms:created xsi:type="dcterms:W3CDTF">2025-06-25T04:39:00Z</dcterms:created>
  <dcterms:modified xsi:type="dcterms:W3CDTF">2025-06-25T04:39:00Z</dcterms:modified>
</cp:coreProperties>
</file>