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47" w:rsidRPr="009B5BA7" w:rsidRDefault="000B6847" w:rsidP="009B5B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6618D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0B6847" w:rsidRPr="009B5BA7" w:rsidRDefault="000B6847" w:rsidP="009B5BA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B5BA7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B6847" w:rsidRPr="009B5BA7" w:rsidRDefault="000B6847" w:rsidP="009B5BA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9B5BA7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0B6847" w:rsidRPr="009B5BA7" w:rsidRDefault="000B6847" w:rsidP="009B5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847" w:rsidRPr="009B5BA7" w:rsidRDefault="000B6847" w:rsidP="009B5BA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B5BA7">
        <w:rPr>
          <w:rFonts w:ascii="Times New Roman" w:hAnsi="Times New Roman"/>
          <w:b/>
          <w:sz w:val="44"/>
          <w:szCs w:val="44"/>
        </w:rPr>
        <w:t>РЕШЕНИЕ</w:t>
      </w:r>
    </w:p>
    <w:p w:rsidR="000B6847" w:rsidRPr="009B5BA7" w:rsidRDefault="000B6847" w:rsidP="009B5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25.06.2025</w:t>
      </w:r>
      <w:r>
        <w:rPr>
          <w:rFonts w:ascii="Times New Roman" w:hAnsi="Times New Roman"/>
          <w:sz w:val="28"/>
          <w:szCs w:val="28"/>
        </w:rPr>
        <w:tab/>
        <w:t xml:space="preserve">    1395</w:t>
      </w:r>
    </w:p>
    <w:p w:rsidR="000B6847" w:rsidRPr="009B5BA7" w:rsidRDefault="000B6847" w:rsidP="009B5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BA7">
        <w:rPr>
          <w:rFonts w:ascii="Times New Roman" w:hAnsi="Times New Roman"/>
          <w:sz w:val="24"/>
          <w:szCs w:val="24"/>
        </w:rPr>
        <w:t>от _______________№_____</w:t>
      </w:r>
    </w:p>
    <w:p w:rsidR="000B6847" w:rsidRDefault="000B6847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0B6847" w:rsidRDefault="000B6847" w:rsidP="00CD2886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(асфальтирование) тротуара по пр. Победы (ориентировочно от дома 40 по пр. Победы до пересечения с ул. Фруктовая)»</w:t>
      </w:r>
    </w:p>
    <w:p w:rsidR="000B6847" w:rsidRPr="00F00BA5" w:rsidRDefault="000B6847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B6847" w:rsidRDefault="000B684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Султанова Р.Ф. от 06.06.2025,</w:t>
      </w:r>
    </w:p>
    <w:p w:rsidR="000B6847" w:rsidRPr="002D66BF" w:rsidRDefault="000B684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B6847" w:rsidRPr="002D66BF" w:rsidRDefault="000B684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B6847" w:rsidRDefault="000B68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0B6847" w:rsidRDefault="000B68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июля2025 года в 18:00по адресу: г. Копейск, пр. Победы, д. 38;</w:t>
      </w:r>
    </w:p>
    <w:p w:rsidR="000B6847" w:rsidRPr="00C845AE" w:rsidRDefault="000B6847" w:rsidP="00C9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C90F86">
        <w:rPr>
          <w:rFonts w:ascii="Times New Roman" w:hAnsi="Times New Roman"/>
          <w:sz w:val="28"/>
          <w:szCs w:val="28"/>
        </w:rPr>
        <w:t>Ремонт (асфальтир</w:t>
      </w:r>
      <w:r>
        <w:rPr>
          <w:rFonts w:ascii="Times New Roman" w:hAnsi="Times New Roman"/>
          <w:sz w:val="28"/>
          <w:szCs w:val="28"/>
        </w:rPr>
        <w:t xml:space="preserve">ование) тротуара по пр. Победы </w:t>
      </w:r>
      <w:r w:rsidRPr="00C90F86">
        <w:rPr>
          <w:rFonts w:ascii="Times New Roman" w:hAnsi="Times New Roman"/>
          <w:sz w:val="28"/>
          <w:szCs w:val="28"/>
        </w:rPr>
        <w:t>(ориентировочно от дома 40 по пр. Победы до пересечения с ул. Фруктовая)</w:t>
      </w:r>
      <w:r>
        <w:rPr>
          <w:rFonts w:ascii="Times New Roman" w:hAnsi="Times New Roman"/>
          <w:sz w:val="28"/>
          <w:szCs w:val="28"/>
        </w:rPr>
        <w:t>»;</w:t>
      </w:r>
    </w:p>
    <w:p w:rsidR="000B6847" w:rsidRDefault="000B68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0B6847" w:rsidRDefault="000B68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Султанову Рустаму Файзрахмановичу:</w:t>
      </w:r>
    </w:p>
    <w:p w:rsidR="000B6847" w:rsidRDefault="000B68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0B6847" w:rsidRDefault="000B68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0B6847" w:rsidRDefault="000B6847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0B6847" w:rsidRPr="00C86C11" w:rsidRDefault="000B6847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0B6847" w:rsidRPr="00945CDD" w:rsidRDefault="000B6847" w:rsidP="00F3405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0B6847" w:rsidRPr="002D66BF" w:rsidRDefault="000B684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0B6847" w:rsidRPr="001C16E2" w:rsidRDefault="000B684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Е.К. Гиске</w:t>
      </w:r>
    </w:p>
    <w:sectPr w:rsidR="000B6847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618D"/>
    <w:rsid w:val="000673EE"/>
    <w:rsid w:val="000B6847"/>
    <w:rsid w:val="000C0C36"/>
    <w:rsid w:val="000E5515"/>
    <w:rsid w:val="000F2C7E"/>
    <w:rsid w:val="00100E21"/>
    <w:rsid w:val="00123707"/>
    <w:rsid w:val="00130B41"/>
    <w:rsid w:val="00134EA3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10C0B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F99"/>
    <w:rsid w:val="0056646D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537A1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45CDD"/>
    <w:rsid w:val="00983741"/>
    <w:rsid w:val="00987578"/>
    <w:rsid w:val="009902D1"/>
    <w:rsid w:val="009B4281"/>
    <w:rsid w:val="009B5BA7"/>
    <w:rsid w:val="009B68F4"/>
    <w:rsid w:val="009E208F"/>
    <w:rsid w:val="009E25F8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05432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0F86"/>
    <w:rsid w:val="00C9101C"/>
    <w:rsid w:val="00C92F62"/>
    <w:rsid w:val="00CB149E"/>
    <w:rsid w:val="00CC770B"/>
    <w:rsid w:val="00CD2886"/>
    <w:rsid w:val="00CD398A"/>
    <w:rsid w:val="00CD736E"/>
    <w:rsid w:val="00CE3973"/>
    <w:rsid w:val="00CF188F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47270"/>
    <w:rsid w:val="00E53A43"/>
    <w:rsid w:val="00E66702"/>
    <w:rsid w:val="00E96194"/>
    <w:rsid w:val="00E96903"/>
    <w:rsid w:val="00EA7FAF"/>
    <w:rsid w:val="00ED746A"/>
    <w:rsid w:val="00ED7640"/>
    <w:rsid w:val="00EF567E"/>
    <w:rsid w:val="00EF7AFB"/>
    <w:rsid w:val="00F00BA5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301</Words>
  <Characters>1716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2025-06-09T08:03:00Z</cp:lastPrinted>
  <dcterms:created xsi:type="dcterms:W3CDTF">2025-06-25T04:40:00Z</dcterms:created>
  <dcterms:modified xsi:type="dcterms:W3CDTF">2025-06-25T04:40:00Z</dcterms:modified>
</cp:coreProperties>
</file>