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F9" w:rsidRPr="00832CFD" w:rsidRDefault="001371F9" w:rsidP="001B59DC">
      <w:pPr>
        <w:pStyle w:val="ConsPlusNonformat"/>
        <w:spacing w:line="216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F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1371F9" w:rsidRPr="00832CFD" w:rsidRDefault="001371F9" w:rsidP="001B59DC">
      <w:pPr>
        <w:pStyle w:val="ConsPlusNonformat"/>
        <w:spacing w:line="216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решению Собрания депутатов</w:t>
      </w:r>
      <w:r w:rsidRPr="00832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2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Копейского городского округа</w:t>
      </w:r>
      <w:r w:rsidRPr="00832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2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Челябинской области</w:t>
      </w:r>
    </w:p>
    <w:p w:rsidR="001371F9" w:rsidRPr="00D31DC5" w:rsidRDefault="001371F9" w:rsidP="001B59DC">
      <w:pPr>
        <w:pStyle w:val="ConsPlusNonformat"/>
        <w:spacing w:line="216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32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25.06.2025</w:t>
      </w:r>
      <w:r w:rsidRPr="00832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1374-МО</w:t>
      </w:r>
    </w:p>
    <w:p w:rsidR="001371F9" w:rsidRDefault="001371F9" w:rsidP="00FF2348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71F9" w:rsidRPr="00833758" w:rsidRDefault="001371F9" w:rsidP="00FF2348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37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371F9" w:rsidRPr="00833758" w:rsidRDefault="001371F9" w:rsidP="00FF2348">
      <w:pPr>
        <w:pStyle w:val="ConsPlusNormal"/>
        <w:ind w:left="52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75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58">
        <w:rPr>
          <w:rFonts w:ascii="Times New Roman" w:hAnsi="Times New Roman" w:cs="Times New Roman"/>
          <w:sz w:val="24"/>
          <w:szCs w:val="24"/>
        </w:rPr>
        <w:t>о назначении и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58">
        <w:rPr>
          <w:rFonts w:ascii="Times New Roman" w:hAnsi="Times New Roman" w:cs="Times New Roman"/>
          <w:sz w:val="24"/>
          <w:szCs w:val="24"/>
        </w:rPr>
        <w:t>пенсии за выслугу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58">
        <w:rPr>
          <w:rFonts w:ascii="Times New Roman" w:hAnsi="Times New Roman" w:cs="Times New Roman"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58">
        <w:rPr>
          <w:rFonts w:ascii="Times New Roman" w:hAnsi="Times New Roman" w:cs="Times New Roman"/>
          <w:sz w:val="24"/>
          <w:szCs w:val="24"/>
        </w:rPr>
        <w:t>Копейского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58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71F9" w:rsidRPr="00D31DC5" w:rsidRDefault="001371F9" w:rsidP="00FF2348">
      <w:pPr>
        <w:tabs>
          <w:tab w:val="left" w:pos="5310"/>
        </w:tabs>
        <w:ind w:left="5245"/>
      </w:pPr>
    </w:p>
    <w:p w:rsidR="001371F9" w:rsidRDefault="001371F9">
      <w:bookmarkStart w:id="0" w:name="_GoBack"/>
      <w:bookmarkEnd w:id="0"/>
    </w:p>
    <w:p w:rsidR="001371F9" w:rsidRDefault="001371F9"/>
    <w:p w:rsidR="001371F9" w:rsidRDefault="001371F9" w:rsidP="000F4F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4FAE">
        <w:rPr>
          <w:rFonts w:ascii="Times New Roman" w:hAnsi="Times New Roman"/>
          <w:sz w:val="28"/>
          <w:szCs w:val="28"/>
        </w:rPr>
        <w:t>Справка</w:t>
      </w:r>
    </w:p>
    <w:p w:rsidR="001371F9" w:rsidRDefault="001371F9" w:rsidP="000F4F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F4FAE">
        <w:rPr>
          <w:rFonts w:ascii="Times New Roman" w:hAnsi="Times New Roman"/>
          <w:sz w:val="28"/>
          <w:szCs w:val="28"/>
        </w:rPr>
        <w:t>о размере дене</w:t>
      </w:r>
      <w:r>
        <w:rPr>
          <w:rFonts w:ascii="Times New Roman" w:hAnsi="Times New Roman"/>
          <w:sz w:val="28"/>
          <w:szCs w:val="28"/>
        </w:rPr>
        <w:t>жного содержания</w:t>
      </w:r>
    </w:p>
    <w:p w:rsidR="001371F9" w:rsidRDefault="001371F9" w:rsidP="000F4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денежного содержания________________________________________</w:t>
      </w:r>
    </w:p>
    <w:p w:rsidR="001371F9" w:rsidRPr="000F4FAE" w:rsidRDefault="001371F9" w:rsidP="000F4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FA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71F9" w:rsidRDefault="001371F9" w:rsidP="00244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F4FAE">
        <w:rPr>
          <w:rFonts w:ascii="Times New Roman" w:hAnsi="Times New Roman"/>
          <w:sz w:val="28"/>
          <w:szCs w:val="28"/>
        </w:rPr>
        <w:t xml:space="preserve">  </w:t>
      </w:r>
      <w:r w:rsidRPr="000F4FAE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  <w:r w:rsidRPr="000F4FAE">
        <w:rPr>
          <w:rFonts w:ascii="Times New Roman" w:hAnsi="Times New Roman"/>
          <w:sz w:val="28"/>
          <w:szCs w:val="28"/>
        </w:rPr>
        <w:t xml:space="preserve"> </w:t>
      </w:r>
    </w:p>
    <w:p w:rsidR="001371F9" w:rsidRDefault="001371F9" w:rsidP="00244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замещавшего </w:t>
      </w:r>
      <w:r w:rsidRPr="000F4F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должность муниципальной службы_______________________</w:t>
      </w:r>
    </w:p>
    <w:p w:rsidR="001371F9" w:rsidRDefault="001371F9" w:rsidP="00244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71F9" w:rsidRPr="00244DB9" w:rsidRDefault="001371F9" w:rsidP="00244D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44DB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 xml:space="preserve">   (наименование должности)</w:t>
      </w:r>
    </w:p>
    <w:p w:rsidR="001371F9" w:rsidRDefault="001371F9" w:rsidP="00244D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1371F9" w:rsidRPr="00244DB9" w:rsidRDefault="001371F9" w:rsidP="00244DB9">
      <w:pPr>
        <w:tabs>
          <w:tab w:val="left" w:pos="1289"/>
        </w:tabs>
        <w:spacing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>(наименование органа)</w:t>
      </w:r>
    </w:p>
    <w:p w:rsidR="001371F9" w:rsidRDefault="001371F9" w:rsidP="00244DB9">
      <w:pPr>
        <w:tabs>
          <w:tab w:val="left" w:pos="12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__________________________________________________________________на дату увольнения с муниципальной службы составляет_________________</w:t>
      </w:r>
    </w:p>
    <w:p w:rsidR="001371F9" w:rsidRDefault="001371F9" w:rsidP="00244DB9">
      <w:pPr>
        <w:tabs>
          <w:tab w:val="left" w:pos="12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71F9" w:rsidRDefault="001371F9" w:rsidP="00244DB9">
      <w:pPr>
        <w:tabs>
          <w:tab w:val="left" w:pos="1289"/>
        </w:tabs>
        <w:spacing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>(сумма цифрами и прописью)</w:t>
      </w:r>
    </w:p>
    <w:p w:rsidR="001371F9" w:rsidRDefault="001371F9" w:rsidP="00244DB9">
      <w:pPr>
        <w:tabs>
          <w:tab w:val="left" w:pos="12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нанимателя (работодатель)______________ ________________</w:t>
      </w:r>
    </w:p>
    <w:p w:rsidR="001371F9" w:rsidRDefault="001371F9" w:rsidP="00244DB9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 xml:space="preserve"> (инициалы, фамилия)</w:t>
      </w:r>
    </w:p>
    <w:p w:rsidR="001371F9" w:rsidRDefault="001371F9" w:rsidP="00134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_______________ _______________</w:t>
      </w:r>
    </w:p>
    <w:p w:rsidR="001371F9" w:rsidRDefault="001371F9" w:rsidP="00134074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Pr="00244DB9">
        <w:rPr>
          <w:rFonts w:ascii="Times New Roman" w:hAnsi="Times New Roman"/>
          <w:sz w:val="28"/>
          <w:szCs w:val="28"/>
          <w:vertAlign w:val="superscript"/>
        </w:rPr>
        <w:t xml:space="preserve"> (инициалы, фамилия)</w:t>
      </w:r>
    </w:p>
    <w:p w:rsidR="001371F9" w:rsidRDefault="001371F9" w:rsidP="00134074">
      <w:pPr>
        <w:tabs>
          <w:tab w:val="left" w:pos="6698"/>
        </w:tabs>
        <w:rPr>
          <w:rFonts w:ascii="Times New Roman" w:hAnsi="Times New Roman"/>
          <w:sz w:val="28"/>
          <w:szCs w:val="28"/>
        </w:rPr>
      </w:pPr>
    </w:p>
    <w:p w:rsidR="001371F9" w:rsidRDefault="001371F9" w:rsidP="00134074">
      <w:pPr>
        <w:tabs>
          <w:tab w:val="left" w:pos="66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371F9" w:rsidRPr="00134074" w:rsidRDefault="001371F9" w:rsidP="00134074">
      <w:pPr>
        <w:tabs>
          <w:tab w:val="left" w:pos="66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выдачи:__________________</w:t>
      </w:r>
    </w:p>
    <w:sectPr w:rsidR="001371F9" w:rsidRPr="00134074" w:rsidSect="00D6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054"/>
    <w:rsid w:val="000D012D"/>
    <w:rsid w:val="000F4FAE"/>
    <w:rsid w:val="00134074"/>
    <w:rsid w:val="001371F9"/>
    <w:rsid w:val="00164054"/>
    <w:rsid w:val="001B59DC"/>
    <w:rsid w:val="001F262D"/>
    <w:rsid w:val="00244DB9"/>
    <w:rsid w:val="0061513D"/>
    <w:rsid w:val="00630F99"/>
    <w:rsid w:val="00832CFD"/>
    <w:rsid w:val="00833758"/>
    <w:rsid w:val="00D31DC5"/>
    <w:rsid w:val="00D473B9"/>
    <w:rsid w:val="00D64517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4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D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F234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Архипенко Марина Викторовна</dc:creator>
  <cp:keywords/>
  <dc:description/>
  <cp:lastModifiedBy>Admin</cp:lastModifiedBy>
  <cp:revision>2</cp:revision>
  <cp:lastPrinted>2025-06-19T11:40:00Z</cp:lastPrinted>
  <dcterms:created xsi:type="dcterms:W3CDTF">2025-06-25T03:49:00Z</dcterms:created>
  <dcterms:modified xsi:type="dcterms:W3CDTF">2025-06-25T03:49:00Z</dcterms:modified>
</cp:coreProperties>
</file>