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9" w:rsidRPr="001A203C" w:rsidRDefault="00B802C9" w:rsidP="00271CD2">
      <w:pPr>
        <w:pStyle w:val="ConsPlusNonformat1"/>
        <w:spacing w:line="216" w:lineRule="auto"/>
        <w:ind w:left="4253"/>
        <w:jc w:val="both"/>
        <w:rPr>
          <w:color w:val="000000"/>
          <w:sz w:val="24"/>
          <w:szCs w:val="24"/>
        </w:rPr>
      </w:pPr>
      <w:r w:rsidRPr="001A203C">
        <w:rPr>
          <w:color w:val="000000"/>
          <w:sz w:val="24"/>
          <w:szCs w:val="24"/>
        </w:rPr>
        <w:t xml:space="preserve">Приложение 1 </w:t>
      </w:r>
    </w:p>
    <w:p w:rsidR="00B802C9" w:rsidRPr="001A203C" w:rsidRDefault="00B802C9" w:rsidP="00271CD2">
      <w:pPr>
        <w:pStyle w:val="ConsPlusNonformat1"/>
        <w:spacing w:line="216" w:lineRule="auto"/>
        <w:ind w:left="4253"/>
        <w:jc w:val="both"/>
        <w:rPr>
          <w:color w:val="000000"/>
          <w:sz w:val="24"/>
          <w:szCs w:val="24"/>
          <w:shd w:val="clear" w:color="auto" w:fill="FFFFFF"/>
        </w:rPr>
      </w:pPr>
      <w:r w:rsidRPr="001A203C">
        <w:rPr>
          <w:color w:val="000000"/>
          <w:sz w:val="24"/>
          <w:szCs w:val="24"/>
          <w:shd w:val="clear" w:color="auto" w:fill="FFFFFF"/>
        </w:rPr>
        <w:t>к решению Собрания депутатов</w:t>
      </w:r>
      <w:r w:rsidRPr="001A203C">
        <w:rPr>
          <w:color w:val="000000"/>
          <w:sz w:val="24"/>
          <w:szCs w:val="24"/>
        </w:rPr>
        <w:br/>
      </w:r>
      <w:r w:rsidRPr="001A203C">
        <w:rPr>
          <w:color w:val="000000"/>
          <w:sz w:val="24"/>
          <w:szCs w:val="24"/>
          <w:shd w:val="clear" w:color="auto" w:fill="FFFFFF"/>
        </w:rPr>
        <w:t>Копейского городского округа</w:t>
      </w:r>
      <w:r w:rsidRPr="001A203C">
        <w:rPr>
          <w:color w:val="000000"/>
          <w:sz w:val="24"/>
          <w:szCs w:val="24"/>
        </w:rPr>
        <w:br/>
      </w:r>
      <w:r w:rsidRPr="001A203C">
        <w:rPr>
          <w:color w:val="000000"/>
          <w:sz w:val="24"/>
          <w:szCs w:val="24"/>
          <w:shd w:val="clear" w:color="auto" w:fill="FFFFFF"/>
        </w:rPr>
        <w:t>Челябинской области</w:t>
      </w:r>
    </w:p>
    <w:p w:rsidR="00B802C9" w:rsidRPr="001A203C" w:rsidRDefault="00B802C9" w:rsidP="00271CD2">
      <w:pPr>
        <w:pStyle w:val="ConsPlusNonformat1"/>
        <w:spacing w:line="216" w:lineRule="auto"/>
        <w:ind w:left="4253"/>
        <w:jc w:val="both"/>
        <w:rPr>
          <w:color w:val="000000"/>
          <w:sz w:val="24"/>
          <w:szCs w:val="24"/>
        </w:rPr>
      </w:pPr>
      <w:r w:rsidRPr="001A203C">
        <w:rPr>
          <w:color w:val="000000"/>
          <w:sz w:val="24"/>
          <w:szCs w:val="24"/>
          <w:shd w:val="clear" w:color="auto" w:fill="FFFFFF"/>
        </w:rPr>
        <w:t xml:space="preserve">от </w:t>
      </w:r>
      <w:r>
        <w:rPr>
          <w:color w:val="000000"/>
          <w:sz w:val="24"/>
          <w:szCs w:val="24"/>
          <w:shd w:val="clear" w:color="auto" w:fill="FFFFFF"/>
        </w:rPr>
        <w:t>25.06.2025</w:t>
      </w:r>
      <w:r w:rsidRPr="001A203C">
        <w:rPr>
          <w:color w:val="000000"/>
          <w:sz w:val="24"/>
          <w:szCs w:val="24"/>
          <w:shd w:val="clear" w:color="auto" w:fill="FFFFFF"/>
        </w:rPr>
        <w:t xml:space="preserve"> № </w:t>
      </w:r>
      <w:r>
        <w:rPr>
          <w:color w:val="000000"/>
          <w:sz w:val="24"/>
          <w:szCs w:val="24"/>
          <w:shd w:val="clear" w:color="auto" w:fill="FFFFFF"/>
        </w:rPr>
        <w:t>1374-МО</w:t>
      </w:r>
    </w:p>
    <w:p w:rsidR="00B802C9" w:rsidRDefault="00B802C9" w:rsidP="00271CD2">
      <w:pPr>
        <w:pStyle w:val="ConsPlusNormal"/>
        <w:spacing w:line="216" w:lineRule="auto"/>
        <w:ind w:left="4253"/>
        <w:jc w:val="both"/>
        <w:outlineLvl w:val="1"/>
        <w:rPr>
          <w:rFonts w:ascii="Courier New" w:hAnsi="Courier New" w:cs="Courier New"/>
          <w:sz w:val="24"/>
          <w:szCs w:val="24"/>
        </w:rPr>
      </w:pPr>
    </w:p>
    <w:p w:rsidR="00B802C9" w:rsidRPr="00271CD2" w:rsidRDefault="00B802C9" w:rsidP="00271CD2">
      <w:pPr>
        <w:pStyle w:val="ConsPlusNormal"/>
        <w:spacing w:line="216" w:lineRule="auto"/>
        <w:ind w:left="4253"/>
        <w:jc w:val="both"/>
        <w:outlineLvl w:val="1"/>
        <w:rPr>
          <w:rFonts w:ascii="Courier New" w:hAnsi="Courier New" w:cs="Courier New"/>
          <w:sz w:val="24"/>
          <w:szCs w:val="24"/>
        </w:rPr>
      </w:pPr>
      <w:r w:rsidRPr="00271CD2">
        <w:rPr>
          <w:rFonts w:ascii="Courier New" w:hAnsi="Courier New" w:cs="Courier New"/>
          <w:sz w:val="24"/>
          <w:szCs w:val="24"/>
        </w:rPr>
        <w:t xml:space="preserve">Приложение </w:t>
      </w:r>
      <w:r>
        <w:rPr>
          <w:rFonts w:ascii="Courier New" w:hAnsi="Courier New" w:cs="Courier New"/>
          <w:sz w:val="24"/>
          <w:szCs w:val="24"/>
        </w:rPr>
        <w:t>1</w:t>
      </w:r>
    </w:p>
    <w:p w:rsidR="00B802C9" w:rsidRPr="00271CD2" w:rsidRDefault="00B802C9" w:rsidP="00271CD2">
      <w:pPr>
        <w:pStyle w:val="ConsPlusNormal"/>
        <w:spacing w:line="216" w:lineRule="auto"/>
        <w:ind w:left="4253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271CD2">
        <w:rPr>
          <w:rFonts w:ascii="Courier New" w:hAnsi="Courier New" w:cs="Courier New"/>
          <w:sz w:val="24"/>
          <w:szCs w:val="24"/>
        </w:rPr>
        <w:t>к Положению о назначении и выплате пенсии за выслугу лет муниципальным служащим Копейского городского округа Челябинской области</w:t>
      </w:r>
    </w:p>
    <w:p w:rsidR="00B802C9" w:rsidRPr="001A203C" w:rsidRDefault="00B802C9" w:rsidP="00271CD2">
      <w:pPr>
        <w:pStyle w:val="ConsPlusNonformat1"/>
        <w:spacing w:line="216" w:lineRule="auto"/>
        <w:ind w:left="4253"/>
        <w:jc w:val="both"/>
        <w:rPr>
          <w:color w:val="000000"/>
          <w:sz w:val="24"/>
          <w:szCs w:val="24"/>
        </w:rPr>
      </w:pPr>
    </w:p>
    <w:p w:rsidR="00B802C9" w:rsidRPr="001A203C" w:rsidRDefault="00B802C9" w:rsidP="00271CD2">
      <w:pPr>
        <w:pStyle w:val="ConsPlusNonformat1"/>
        <w:spacing w:line="216" w:lineRule="auto"/>
        <w:ind w:left="4253"/>
        <w:jc w:val="both"/>
        <w:rPr>
          <w:color w:val="000000"/>
          <w:sz w:val="24"/>
          <w:szCs w:val="24"/>
        </w:rPr>
      </w:pPr>
      <w:r w:rsidRPr="001A203C">
        <w:rPr>
          <w:color w:val="000000"/>
          <w:sz w:val="24"/>
          <w:szCs w:val="24"/>
        </w:rPr>
        <w:t>Главе Копейского городского                 округа Челябинской области</w:t>
      </w:r>
    </w:p>
    <w:p w:rsidR="00B802C9" w:rsidRPr="00271CD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vertAlign w:val="superscript"/>
        </w:rPr>
      </w:pPr>
      <w:r w:rsidRPr="001A203C">
        <w:rPr>
          <w:color w:val="000000"/>
          <w:sz w:val="24"/>
          <w:szCs w:val="24"/>
        </w:rPr>
        <w:t xml:space="preserve">____________________________________                             </w:t>
      </w:r>
      <w:r w:rsidRPr="00271CD2">
        <w:rPr>
          <w:color w:val="000000"/>
          <w:sz w:val="24"/>
          <w:szCs w:val="24"/>
          <w:vertAlign w:val="superscript"/>
        </w:rPr>
        <w:t>(фамилия, имя, отчество</w:t>
      </w:r>
      <w:r w:rsidRPr="00271CD2">
        <w:rPr>
          <w:sz w:val="24"/>
          <w:szCs w:val="24"/>
          <w:vertAlign w:val="superscript"/>
        </w:rPr>
        <w:t xml:space="preserve"> заявителя, </w:t>
      </w:r>
    </w:p>
    <w:p w:rsidR="00B802C9" w:rsidRPr="00271CD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vertAlign w:val="superscript"/>
        </w:rPr>
      </w:pPr>
      <w:r w:rsidRPr="00271CD2">
        <w:rPr>
          <w:sz w:val="24"/>
          <w:szCs w:val="24"/>
          <w:vertAlign w:val="superscript"/>
        </w:rPr>
        <w:t>замещавшего должность муниципальной службы)</w:t>
      </w:r>
    </w:p>
    <w:p w:rsidR="00B802C9" w:rsidRPr="00D55CDD" w:rsidRDefault="00B802C9" w:rsidP="00271CD2">
      <w:pPr>
        <w:pStyle w:val="ConsPlusNonformat1"/>
        <w:spacing w:line="216" w:lineRule="auto"/>
        <w:ind w:left="425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</w:t>
      </w:r>
    </w:p>
    <w:p w:rsidR="00B802C9" w:rsidRPr="007C369A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vertAlign w:val="superscript"/>
        </w:rPr>
      </w:pPr>
      <w:r w:rsidRPr="00D77D29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D77D29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7C369A">
        <w:rPr>
          <w:sz w:val="24"/>
          <w:szCs w:val="24"/>
          <w:vertAlign w:val="superscript"/>
        </w:rPr>
        <w:t>(место работы, должность заявителя)</w:t>
      </w:r>
    </w:p>
    <w:p w:rsidR="00B802C9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802C9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802C9" w:rsidRPr="00C34F4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u w:val="single"/>
        </w:rPr>
      </w:pPr>
    </w:p>
    <w:p w:rsidR="00B802C9" w:rsidRPr="00C34F4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u w:val="single"/>
        </w:rPr>
      </w:pPr>
      <w:r w:rsidRPr="00C34F42">
        <w:rPr>
          <w:sz w:val="24"/>
          <w:szCs w:val="24"/>
          <w:u w:val="single"/>
        </w:rPr>
        <w:t>Домашний адрес:____________________</w:t>
      </w:r>
    </w:p>
    <w:p w:rsidR="00B802C9" w:rsidRPr="00271CD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</w:t>
      </w:r>
      <w:r w:rsidRPr="00271CD2">
        <w:rPr>
          <w:sz w:val="24"/>
          <w:szCs w:val="24"/>
          <w:vertAlign w:val="superscript"/>
        </w:rPr>
        <w:t>(указывать почтовый индекс)</w:t>
      </w:r>
    </w:p>
    <w:p w:rsidR="00B802C9" w:rsidRPr="00C34F42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  <w:u w:val="single"/>
        </w:rPr>
      </w:pPr>
      <w:r w:rsidRPr="00C34F42">
        <w:rPr>
          <w:sz w:val="24"/>
          <w:szCs w:val="24"/>
          <w:u w:val="single"/>
        </w:rPr>
        <w:t>__________________________________</w:t>
      </w:r>
    </w:p>
    <w:p w:rsidR="00B802C9" w:rsidRDefault="00B802C9" w:rsidP="00271CD2">
      <w:pPr>
        <w:pStyle w:val="ConsPlusNonformat1"/>
        <w:spacing w:line="216" w:lineRule="auto"/>
        <w:ind w:left="4253"/>
        <w:jc w:val="both"/>
        <w:rPr>
          <w:sz w:val="24"/>
          <w:szCs w:val="24"/>
        </w:rPr>
      </w:pPr>
    </w:p>
    <w:p w:rsidR="00B802C9" w:rsidRPr="00D77D2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D77D29">
        <w:rPr>
          <w:sz w:val="24"/>
          <w:szCs w:val="24"/>
        </w:rPr>
        <w:t>Телефон</w:t>
      </w:r>
      <w:r>
        <w:rPr>
          <w:sz w:val="24"/>
          <w:szCs w:val="24"/>
        </w:rPr>
        <w:t>___________________________</w:t>
      </w:r>
    </w:p>
    <w:p w:rsidR="00B802C9" w:rsidRPr="00271CD2" w:rsidRDefault="00B802C9" w:rsidP="00271CD2">
      <w:pPr>
        <w:pStyle w:val="ConsPlusNonformat1"/>
        <w:spacing w:line="216" w:lineRule="auto"/>
        <w:jc w:val="both"/>
        <w:rPr>
          <w:sz w:val="12"/>
          <w:szCs w:val="24"/>
        </w:rPr>
      </w:pPr>
    </w:p>
    <w:p w:rsidR="00B802C9" w:rsidRPr="007E5FB1" w:rsidRDefault="00B802C9" w:rsidP="007E5FB1">
      <w:pPr>
        <w:pStyle w:val="ConsPlusNonformat1"/>
        <w:spacing w:line="228" w:lineRule="auto"/>
        <w:jc w:val="both"/>
        <w:rPr>
          <w:sz w:val="22"/>
          <w:szCs w:val="24"/>
        </w:rPr>
      </w:pPr>
    </w:p>
    <w:p w:rsidR="00B802C9" w:rsidRPr="00D77D29" w:rsidRDefault="00B802C9" w:rsidP="007E5FB1">
      <w:pPr>
        <w:pStyle w:val="ConsPlusNonformat1"/>
        <w:spacing w:line="228" w:lineRule="auto"/>
        <w:jc w:val="both"/>
        <w:rPr>
          <w:sz w:val="24"/>
          <w:szCs w:val="24"/>
        </w:rPr>
      </w:pPr>
      <w:bookmarkStart w:id="0" w:name="P185"/>
      <w:bookmarkEnd w:id="0"/>
      <w:r w:rsidRPr="00D77D29">
        <w:rPr>
          <w:sz w:val="24"/>
          <w:szCs w:val="24"/>
        </w:rPr>
        <w:t xml:space="preserve">                            Заявление</w:t>
      </w:r>
    </w:p>
    <w:p w:rsidR="00B802C9" w:rsidRPr="00C34F42" w:rsidRDefault="00B802C9" w:rsidP="007E5FB1">
      <w:pPr>
        <w:pStyle w:val="ConsPlusNonformat1"/>
        <w:spacing w:line="228" w:lineRule="auto"/>
        <w:jc w:val="both"/>
        <w:rPr>
          <w:color w:val="000000"/>
          <w:sz w:val="24"/>
          <w:szCs w:val="24"/>
        </w:rPr>
      </w:pPr>
    </w:p>
    <w:p w:rsidR="00B802C9" w:rsidRPr="00C34F42" w:rsidRDefault="00B802C9" w:rsidP="00271CD2">
      <w:pPr>
        <w:pStyle w:val="ConsPlusNonformat1"/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C34F42">
        <w:rPr>
          <w:color w:val="000000"/>
          <w:sz w:val="24"/>
          <w:szCs w:val="24"/>
        </w:rPr>
        <w:t xml:space="preserve">В соответствии с Федеральным </w:t>
      </w:r>
      <w:hyperlink r:id="rId6" w:tooltip="Федеральный закон от 02.03.2007 N 25-ФЗ (ред. от 10.07.2023) &quot;О муниципальной службе в Российской Федерации&quot; {КонсультантПлюс}">
        <w:r w:rsidRPr="00C34F42">
          <w:rPr>
            <w:color w:val="000000"/>
            <w:sz w:val="24"/>
            <w:szCs w:val="24"/>
          </w:rPr>
          <w:t>законом</w:t>
        </w:r>
      </w:hyperlink>
      <w:r w:rsidRPr="00C34F42">
        <w:rPr>
          <w:color w:val="000000"/>
          <w:sz w:val="24"/>
          <w:szCs w:val="24"/>
        </w:rPr>
        <w:t xml:space="preserve"> от 2 марта 2007 года                 № 25-ФЗ "О муниципальной службе в Российской Федерации", Законом Челябинской области от 30 мая 2007 года № 144-ЗО «О регулировании муниципальной службы в Челябинской области» прошу установить(произвести перерасчет, приостановить, возобновить, прекратить) мне пенсию за выслугу лет) (нужное подчеркнуть).</w:t>
      </w:r>
    </w:p>
    <w:p w:rsidR="00B802C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 w:rsidRPr="00C34F42">
        <w:rPr>
          <w:color w:val="000000"/>
          <w:sz w:val="24"/>
          <w:szCs w:val="24"/>
        </w:rPr>
        <w:t>Страховую пенсию по</w:t>
      </w:r>
      <w:r w:rsidRPr="00D77D29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_______________________________ </w:t>
      </w:r>
    </w:p>
    <w:p w:rsidR="00B802C9" w:rsidRPr="00584BAB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D77D29">
        <w:rPr>
          <w:sz w:val="24"/>
          <w:szCs w:val="24"/>
        </w:rPr>
        <w:t xml:space="preserve"> </w:t>
      </w:r>
      <w:r w:rsidRPr="007C369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указать </w:t>
      </w:r>
      <w:r w:rsidRPr="007C369A">
        <w:rPr>
          <w:sz w:val="24"/>
          <w:szCs w:val="24"/>
          <w:vertAlign w:val="superscript"/>
        </w:rPr>
        <w:t>вид пенсии)</w:t>
      </w:r>
    </w:p>
    <w:p w:rsidR="00B802C9" w:rsidRPr="00D77D2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получаю в</w:t>
      </w:r>
      <w:r w:rsidRPr="00D77D29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</w:p>
    <w:p w:rsidR="00B802C9" w:rsidRPr="007C369A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  <w:vertAlign w:val="superscript"/>
        </w:rPr>
      </w:pPr>
      <w:r w:rsidRPr="00D77D29">
        <w:rPr>
          <w:sz w:val="24"/>
          <w:szCs w:val="24"/>
        </w:rPr>
        <w:t xml:space="preserve">      </w:t>
      </w:r>
      <w:r w:rsidRPr="007C369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указать точное </w:t>
      </w:r>
      <w:r w:rsidRPr="007C369A">
        <w:rPr>
          <w:sz w:val="24"/>
          <w:szCs w:val="24"/>
          <w:vertAlign w:val="superscript"/>
        </w:rPr>
        <w:t xml:space="preserve">наименование органа, </w:t>
      </w:r>
      <w:r>
        <w:rPr>
          <w:sz w:val="24"/>
          <w:szCs w:val="24"/>
          <w:vertAlign w:val="superscript"/>
        </w:rPr>
        <w:t>выплачивающего страховую</w:t>
      </w:r>
      <w:r w:rsidRPr="007C369A">
        <w:rPr>
          <w:sz w:val="24"/>
          <w:szCs w:val="24"/>
          <w:vertAlign w:val="superscript"/>
        </w:rPr>
        <w:t xml:space="preserve"> пенсию)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</w:t>
      </w:r>
      <w:r w:rsidRPr="00D77D29">
        <w:rPr>
          <w:sz w:val="24"/>
          <w:szCs w:val="24"/>
        </w:rPr>
        <w:t xml:space="preserve">в </w:t>
      </w:r>
      <w:r>
        <w:rPr>
          <w:sz w:val="24"/>
          <w:szCs w:val="24"/>
        </w:rPr>
        <w:t>пятидневный срок уведомить письменно орган, выплачивающий мне пенсию за выслугу лет. В следующих случаях: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1.Поступления (возвращения) вновь на муниципальную (государственную) службу.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2.Назначания иной пенсии за выслугу лет.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3.Установления ежемесячного пожизненного содержания или установления дополнительного пожизненного ежемесячного материального обеспечения.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4.Иные, установленные пенсионным законодательством Российской Федерации случаи, влекущие за собой изменение страховой пенсии и установленной к ней пенсии за выслугу лет.</w:t>
      </w:r>
    </w:p>
    <w:p w:rsidR="00B802C9" w:rsidRDefault="00B802C9" w:rsidP="00271CD2">
      <w:pPr>
        <w:pStyle w:val="ConsPlusNonformat1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5.Пенсию за выслугу лет прошу перечислять на счет в_________________________________________________________________</w:t>
      </w:r>
    </w:p>
    <w:p w:rsidR="00B802C9" w:rsidRPr="00687A58" w:rsidRDefault="00B802C9" w:rsidP="00271CD2">
      <w:pPr>
        <w:pStyle w:val="ConsPlusNonformat1"/>
        <w:spacing w:line="216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687A58">
        <w:rPr>
          <w:sz w:val="28"/>
          <w:szCs w:val="28"/>
          <w:vertAlign w:val="superscript"/>
        </w:rPr>
        <w:t>(наименование кредитной организации)</w:t>
      </w:r>
    </w:p>
    <w:p w:rsidR="00B802C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Либо в почтовое отделение №_______________________________________</w:t>
      </w:r>
    </w:p>
    <w:p w:rsidR="00B802C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</w:p>
    <w:p w:rsidR="00B802C9" w:rsidRPr="00D77D29" w:rsidRDefault="00B802C9" w:rsidP="00271CD2">
      <w:pPr>
        <w:pStyle w:val="ConsPlusNonformat1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D77D29">
        <w:rPr>
          <w:sz w:val="24"/>
          <w:szCs w:val="24"/>
        </w:rPr>
        <w:t xml:space="preserve"> _</w:t>
      </w:r>
      <w:bookmarkStart w:id="1" w:name="_GoBack"/>
      <w:bookmarkEnd w:id="1"/>
      <w:r w:rsidRPr="00D77D29">
        <w:rPr>
          <w:sz w:val="24"/>
          <w:szCs w:val="24"/>
        </w:rPr>
        <w:t xml:space="preserve">__________________ г. </w:t>
      </w:r>
      <w:r>
        <w:rPr>
          <w:sz w:val="24"/>
          <w:szCs w:val="24"/>
        </w:rPr>
        <w:t xml:space="preserve">        </w:t>
      </w:r>
      <w:r w:rsidRPr="00D77D29">
        <w:rPr>
          <w:sz w:val="24"/>
          <w:szCs w:val="24"/>
        </w:rPr>
        <w:t>____________________________</w:t>
      </w:r>
    </w:p>
    <w:p w:rsidR="00B802C9" w:rsidRDefault="00B802C9" w:rsidP="00271CD2">
      <w:pPr>
        <w:pStyle w:val="ConsPlusNonformat1"/>
        <w:spacing w:line="21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Pr="006D43F0">
        <w:rPr>
          <w:sz w:val="28"/>
          <w:szCs w:val="28"/>
          <w:vertAlign w:val="superscript"/>
        </w:rPr>
        <w:t xml:space="preserve">(дата)                                    </w:t>
      </w:r>
      <w:r>
        <w:rPr>
          <w:sz w:val="28"/>
          <w:szCs w:val="28"/>
          <w:vertAlign w:val="superscript"/>
        </w:rPr>
        <w:t xml:space="preserve">         (подпись заявителя)</w:t>
      </w:r>
    </w:p>
    <w:sectPr w:rsidR="00B802C9" w:rsidSect="00271CD2">
      <w:footerReference w:type="default" r:id="rId7"/>
      <w:footerReference w:type="first" r:id="rId8"/>
      <w:pgSz w:w="11906" w:h="16838"/>
      <w:pgMar w:top="1134" w:right="567" w:bottom="993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C9" w:rsidRDefault="00B802C9">
      <w:r>
        <w:separator/>
      </w:r>
    </w:p>
  </w:endnote>
  <w:endnote w:type="continuationSeparator" w:id="0">
    <w:p w:rsidR="00B802C9" w:rsidRDefault="00B8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C9" w:rsidRDefault="00B802C9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167"/>
      <w:gridCol w:w="3304"/>
      <w:gridCol w:w="3207"/>
    </w:tblGrid>
    <w:tr w:rsidR="00B802C9" w:rsidRPr="00820077">
      <w:trPr>
        <w:trHeight w:hRule="exact" w:val="1663"/>
      </w:trPr>
      <w:tc>
        <w:tcPr>
          <w:tcW w:w="1650" w:type="pct"/>
          <w:vAlign w:val="center"/>
        </w:tcPr>
        <w:p w:rsidR="00B802C9" w:rsidRPr="00820077" w:rsidRDefault="00B802C9">
          <w:pPr>
            <w:pStyle w:val="ConsPlusNormal1"/>
          </w:pPr>
        </w:p>
      </w:tc>
      <w:tc>
        <w:tcPr>
          <w:tcW w:w="1700" w:type="pct"/>
          <w:vAlign w:val="center"/>
        </w:tcPr>
        <w:p w:rsidR="00B802C9" w:rsidRPr="00820077" w:rsidRDefault="00B802C9">
          <w:pPr>
            <w:pStyle w:val="ConsPlusNormal1"/>
            <w:jc w:val="center"/>
          </w:pPr>
        </w:p>
      </w:tc>
      <w:tc>
        <w:tcPr>
          <w:tcW w:w="1650" w:type="pct"/>
          <w:vAlign w:val="center"/>
        </w:tcPr>
        <w:p w:rsidR="00B802C9" w:rsidRPr="00820077" w:rsidRDefault="00B802C9">
          <w:pPr>
            <w:pStyle w:val="ConsPlusNormal1"/>
            <w:jc w:val="right"/>
          </w:pPr>
        </w:p>
      </w:tc>
    </w:tr>
  </w:tbl>
  <w:p w:rsidR="00B802C9" w:rsidRDefault="00B802C9">
    <w:pPr>
      <w:pStyle w:val="ConsPlusNormal1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C9" w:rsidRDefault="00B802C9" w:rsidP="00BD7C64">
    <w:pPr>
      <w:pStyle w:val="ConsPlusNormal1"/>
      <w:pBdr>
        <w:bottom w:val="single" w:sz="12" w:space="0" w:color="auto"/>
      </w:pBdr>
      <w:tabs>
        <w:tab w:val="left" w:pos="9195"/>
      </w:tabs>
    </w:pPr>
    <w:r>
      <w:rPr>
        <w:sz w:val="2"/>
        <w:szCs w:val="2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C9" w:rsidRDefault="00B802C9">
      <w:r>
        <w:separator/>
      </w:r>
    </w:p>
  </w:footnote>
  <w:footnote w:type="continuationSeparator" w:id="0">
    <w:p w:rsidR="00B802C9" w:rsidRDefault="00B8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A58"/>
    <w:rsid w:val="00110905"/>
    <w:rsid w:val="00111234"/>
    <w:rsid w:val="001A203C"/>
    <w:rsid w:val="001A3B52"/>
    <w:rsid w:val="00271CD2"/>
    <w:rsid w:val="00274A58"/>
    <w:rsid w:val="0030177C"/>
    <w:rsid w:val="003165E2"/>
    <w:rsid w:val="003A1DE2"/>
    <w:rsid w:val="00420642"/>
    <w:rsid w:val="005377C4"/>
    <w:rsid w:val="00584BAB"/>
    <w:rsid w:val="00687A58"/>
    <w:rsid w:val="006D43F0"/>
    <w:rsid w:val="006F0873"/>
    <w:rsid w:val="007C284A"/>
    <w:rsid w:val="007C369A"/>
    <w:rsid w:val="007E5FB1"/>
    <w:rsid w:val="00820077"/>
    <w:rsid w:val="009609C2"/>
    <w:rsid w:val="009C14A8"/>
    <w:rsid w:val="00AE1B88"/>
    <w:rsid w:val="00B11962"/>
    <w:rsid w:val="00B802C9"/>
    <w:rsid w:val="00BD7C64"/>
    <w:rsid w:val="00C34F42"/>
    <w:rsid w:val="00D55CDD"/>
    <w:rsid w:val="00D77D29"/>
    <w:rsid w:val="00E3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8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AE1B8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AE1B8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AE1B8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AE1B8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AE1B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uiPriority w:val="99"/>
    <w:rsid w:val="00AE1B8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AE1B8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uiPriority w:val="99"/>
    <w:rsid w:val="00AE1B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BD7C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7C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7C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7C64"/>
    <w:rPr>
      <w:rFonts w:cs="Times New Roman"/>
    </w:rPr>
  </w:style>
  <w:style w:type="character" w:customStyle="1" w:styleId="WW8Num2z8">
    <w:name w:val="WW8Num2z8"/>
    <w:uiPriority w:val="99"/>
    <w:rsid w:val="00C34F42"/>
  </w:style>
  <w:style w:type="paragraph" w:styleId="BalloonText">
    <w:name w:val="Balloon Text"/>
    <w:basedOn w:val="Normal"/>
    <w:link w:val="BalloonTextChar"/>
    <w:uiPriority w:val="99"/>
    <w:semiHidden/>
    <w:rsid w:val="00C34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1F9596FC1C95A3FE1EF5A41EB5DF06EFCF77C9776500B18D9E82E01E51637BEA9D8CCC8110727480551F3BDVBM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407</Words>
  <Characters>2323</Characters>
  <Application>Microsoft Office Outlook</Application>
  <DocSecurity>0</DocSecurity>
  <Lines>0</Lines>
  <Paragraphs>0</Paragraphs>
  <ScaleCrop>false</ScaleCrop>
  <Company>КонсультантПлюс Версия 4023.00.09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Копейского городского округа Челябинской области от 22.02.2017 N 294-МО"Об утверждении Положения о назначении и выплате пенсии за выслугу лет муниципальным служащим Копейского городского округа Челябинской области"(вместе с "П</dc:title>
  <dc:subject/>
  <dc:creator/>
  <cp:keywords/>
  <dc:description/>
  <cp:lastModifiedBy>Admin</cp:lastModifiedBy>
  <cp:revision>2</cp:revision>
  <cp:lastPrinted>2025-06-19T11:47:00Z</cp:lastPrinted>
  <dcterms:created xsi:type="dcterms:W3CDTF">2025-06-25T03:48:00Z</dcterms:created>
  <dcterms:modified xsi:type="dcterms:W3CDTF">2025-06-25T03:48:00Z</dcterms:modified>
</cp:coreProperties>
</file>