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1E" w:rsidRDefault="001C471E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1C471E" w:rsidRPr="00647FE7" w:rsidRDefault="001C471E" w:rsidP="00647FE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A32E73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1C471E" w:rsidRPr="00647FE7" w:rsidRDefault="001C471E" w:rsidP="00647FE7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647FE7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1C471E" w:rsidRPr="00647FE7" w:rsidRDefault="001C471E" w:rsidP="00647FE7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647FE7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1C471E" w:rsidRPr="00647FE7" w:rsidRDefault="001C471E" w:rsidP="00647F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471E" w:rsidRPr="00647FE7" w:rsidRDefault="001C471E" w:rsidP="00647FE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647FE7">
        <w:rPr>
          <w:rFonts w:ascii="Times New Roman" w:hAnsi="Times New Roman"/>
          <w:b/>
          <w:sz w:val="44"/>
          <w:szCs w:val="44"/>
        </w:rPr>
        <w:t>РЕШЕНИЕ</w:t>
      </w:r>
    </w:p>
    <w:p w:rsidR="001C471E" w:rsidRPr="00647FE7" w:rsidRDefault="001C471E" w:rsidP="00647F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25.06.2025</w:t>
      </w:r>
      <w:r>
        <w:rPr>
          <w:rFonts w:ascii="Times New Roman" w:hAnsi="Times New Roman"/>
          <w:sz w:val="28"/>
          <w:szCs w:val="28"/>
        </w:rPr>
        <w:tab/>
        <w:t xml:space="preserve">    1391</w:t>
      </w:r>
    </w:p>
    <w:p w:rsidR="001C471E" w:rsidRPr="00647FE7" w:rsidRDefault="001C471E" w:rsidP="00647F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FE7">
        <w:rPr>
          <w:rFonts w:ascii="Times New Roman" w:hAnsi="Times New Roman"/>
          <w:sz w:val="24"/>
          <w:szCs w:val="24"/>
        </w:rPr>
        <w:t>от _______________№_____</w:t>
      </w:r>
    </w:p>
    <w:p w:rsidR="001C471E" w:rsidRDefault="001C471E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1C471E" w:rsidRDefault="001C471E" w:rsidP="00A15961">
      <w:pPr>
        <w:spacing w:after="0" w:line="240" w:lineRule="auto"/>
        <w:ind w:right="4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собрания граждан в целях рассмотрения и обсуждения вопросов внесения инициативного проекта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Обустройство детской площадки с обновлением малых форм, установкой веранд и зонированием игровых участков для каждых возрастных групп на территории детского сада № 39 (филиал на пр. Победы, 50)»</w:t>
      </w:r>
    </w:p>
    <w:p w:rsidR="001C471E" w:rsidRPr="00EF24B4" w:rsidRDefault="001C471E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1C471E" w:rsidRDefault="001C471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Султановой А.М.от 06.06.2025,</w:t>
      </w:r>
    </w:p>
    <w:p w:rsidR="001C471E" w:rsidRPr="002D66BF" w:rsidRDefault="001C471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1C471E" w:rsidRPr="002D66BF" w:rsidRDefault="001C471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1C471E" w:rsidRDefault="001C471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1C471E" w:rsidRDefault="001C471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10 июля2025 года в 16:00по адресу: г. Копейск, пр. Победы, д. 50;</w:t>
      </w:r>
    </w:p>
    <w:p w:rsidR="001C471E" w:rsidRPr="00C845AE" w:rsidRDefault="001C471E" w:rsidP="00C86C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0833FB">
        <w:rPr>
          <w:rFonts w:ascii="Times New Roman" w:hAnsi="Times New Roman"/>
          <w:sz w:val="28"/>
          <w:szCs w:val="28"/>
        </w:rPr>
        <w:t>Обустройство детской площадки с обновлением малых форм, установкой веранд и зонированием игровых участков для каждых возрастных групп на территории детского сада № 39 (филиал на пр. Победы, 50)</w:t>
      </w:r>
      <w:r>
        <w:rPr>
          <w:rFonts w:ascii="Times New Roman" w:hAnsi="Times New Roman"/>
          <w:sz w:val="28"/>
          <w:szCs w:val="28"/>
        </w:rPr>
        <w:t>»;</w:t>
      </w:r>
    </w:p>
    <w:p w:rsidR="001C471E" w:rsidRDefault="001C471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очно-заочный.</w:t>
      </w:r>
    </w:p>
    <w:p w:rsidR="001C471E" w:rsidRDefault="001C471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Султановой Альфие Мавлютовне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1C471E" w:rsidRDefault="001C471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1C471E" w:rsidRDefault="001C471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1C471E" w:rsidRDefault="001C471E" w:rsidP="00561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1C471E" w:rsidRPr="00C86C11" w:rsidRDefault="001C471E" w:rsidP="00C86C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1C471E" w:rsidRDefault="001C471E" w:rsidP="00F34058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1C471E" w:rsidRPr="00EF24B4" w:rsidRDefault="001C471E" w:rsidP="00F34058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1C471E" w:rsidRPr="002D66BF" w:rsidRDefault="001C471E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1C471E" w:rsidRPr="001C16E2" w:rsidRDefault="001C471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Е.К. Гиске</w:t>
      </w:r>
    </w:p>
    <w:sectPr w:rsidR="001C471E" w:rsidRPr="001C16E2" w:rsidSect="00A1596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833FB"/>
    <w:rsid w:val="000B69CE"/>
    <w:rsid w:val="000C0C36"/>
    <w:rsid w:val="000E5515"/>
    <w:rsid w:val="000F2C7E"/>
    <w:rsid w:val="00100E21"/>
    <w:rsid w:val="00122F6A"/>
    <w:rsid w:val="00123707"/>
    <w:rsid w:val="00130B41"/>
    <w:rsid w:val="00161DE7"/>
    <w:rsid w:val="00174E6E"/>
    <w:rsid w:val="00191696"/>
    <w:rsid w:val="00195A8E"/>
    <w:rsid w:val="001A4319"/>
    <w:rsid w:val="001C16E2"/>
    <w:rsid w:val="001C471E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17BBD"/>
    <w:rsid w:val="00524228"/>
    <w:rsid w:val="00561F99"/>
    <w:rsid w:val="00593B33"/>
    <w:rsid w:val="005C10AD"/>
    <w:rsid w:val="005E6172"/>
    <w:rsid w:val="00600D42"/>
    <w:rsid w:val="00625731"/>
    <w:rsid w:val="00633A25"/>
    <w:rsid w:val="00647EC3"/>
    <w:rsid w:val="00647FE7"/>
    <w:rsid w:val="0068166A"/>
    <w:rsid w:val="006B7538"/>
    <w:rsid w:val="006D10DD"/>
    <w:rsid w:val="006E2438"/>
    <w:rsid w:val="006E4DDF"/>
    <w:rsid w:val="007002AA"/>
    <w:rsid w:val="007013A6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8F081A"/>
    <w:rsid w:val="00936509"/>
    <w:rsid w:val="0093664B"/>
    <w:rsid w:val="00943CBA"/>
    <w:rsid w:val="00945B3E"/>
    <w:rsid w:val="00983741"/>
    <w:rsid w:val="009902D1"/>
    <w:rsid w:val="009B4281"/>
    <w:rsid w:val="009B68F4"/>
    <w:rsid w:val="009E208F"/>
    <w:rsid w:val="009E4779"/>
    <w:rsid w:val="00A05EED"/>
    <w:rsid w:val="00A15961"/>
    <w:rsid w:val="00A16561"/>
    <w:rsid w:val="00A175E4"/>
    <w:rsid w:val="00A32E73"/>
    <w:rsid w:val="00A57D90"/>
    <w:rsid w:val="00A57DAE"/>
    <w:rsid w:val="00A62F5A"/>
    <w:rsid w:val="00A9099F"/>
    <w:rsid w:val="00A95CD8"/>
    <w:rsid w:val="00AA5E09"/>
    <w:rsid w:val="00AA7EA2"/>
    <w:rsid w:val="00AC0BCE"/>
    <w:rsid w:val="00AD158E"/>
    <w:rsid w:val="00AF1A8A"/>
    <w:rsid w:val="00AF3B30"/>
    <w:rsid w:val="00B11D69"/>
    <w:rsid w:val="00B27B5E"/>
    <w:rsid w:val="00B45517"/>
    <w:rsid w:val="00B800C5"/>
    <w:rsid w:val="00B84AB4"/>
    <w:rsid w:val="00BB58AA"/>
    <w:rsid w:val="00BC091A"/>
    <w:rsid w:val="00BF0AC0"/>
    <w:rsid w:val="00BF7390"/>
    <w:rsid w:val="00C07655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86C11"/>
    <w:rsid w:val="00C9101C"/>
    <w:rsid w:val="00C92F62"/>
    <w:rsid w:val="00CB149E"/>
    <w:rsid w:val="00CC770B"/>
    <w:rsid w:val="00CD398A"/>
    <w:rsid w:val="00CD736E"/>
    <w:rsid w:val="00CE3973"/>
    <w:rsid w:val="00D01C52"/>
    <w:rsid w:val="00D30697"/>
    <w:rsid w:val="00D560CE"/>
    <w:rsid w:val="00D71614"/>
    <w:rsid w:val="00D751F8"/>
    <w:rsid w:val="00D908C6"/>
    <w:rsid w:val="00DB17E9"/>
    <w:rsid w:val="00DE762C"/>
    <w:rsid w:val="00DF2096"/>
    <w:rsid w:val="00E15918"/>
    <w:rsid w:val="00E22939"/>
    <w:rsid w:val="00E2465A"/>
    <w:rsid w:val="00E27852"/>
    <w:rsid w:val="00E36C58"/>
    <w:rsid w:val="00E53A43"/>
    <w:rsid w:val="00E66702"/>
    <w:rsid w:val="00E844C3"/>
    <w:rsid w:val="00E96194"/>
    <w:rsid w:val="00EA44C6"/>
    <w:rsid w:val="00EA7FAF"/>
    <w:rsid w:val="00ED746A"/>
    <w:rsid w:val="00ED7640"/>
    <w:rsid w:val="00EF24B4"/>
    <w:rsid w:val="00EF567E"/>
    <w:rsid w:val="00EF7AFB"/>
    <w:rsid w:val="00F142FE"/>
    <w:rsid w:val="00F24693"/>
    <w:rsid w:val="00F2718D"/>
    <w:rsid w:val="00F34058"/>
    <w:rsid w:val="00F50C9A"/>
    <w:rsid w:val="00F71F53"/>
    <w:rsid w:val="00F802BF"/>
    <w:rsid w:val="00F84FCB"/>
    <w:rsid w:val="00F866AF"/>
    <w:rsid w:val="00F919CA"/>
    <w:rsid w:val="00FB76E1"/>
    <w:rsid w:val="00FD0CCE"/>
    <w:rsid w:val="00FD5457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1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5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321</Words>
  <Characters>1836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cp:lastPrinted>2025-06-09T07:55:00Z</cp:lastPrinted>
  <dcterms:created xsi:type="dcterms:W3CDTF">2025-06-25T04:36:00Z</dcterms:created>
  <dcterms:modified xsi:type="dcterms:W3CDTF">2025-06-25T04:36:00Z</dcterms:modified>
</cp:coreProperties>
</file>