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0F" w:rsidRPr="0083753C" w:rsidRDefault="0000550F" w:rsidP="00933384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00550F" w:rsidRPr="0083753C" w:rsidRDefault="0000550F" w:rsidP="00933384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0550F" w:rsidRPr="0083753C" w:rsidRDefault="0000550F" w:rsidP="00933384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00550F" w:rsidRPr="0083753C" w:rsidRDefault="0000550F" w:rsidP="00933384"/>
    <w:p w:rsidR="0000550F" w:rsidRPr="0083753C" w:rsidRDefault="0000550F" w:rsidP="00933384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00550F" w:rsidRPr="0083753C" w:rsidRDefault="0000550F" w:rsidP="00933384">
      <w:pPr>
        <w:rPr>
          <w:sz w:val="28"/>
          <w:szCs w:val="28"/>
        </w:rPr>
      </w:pPr>
      <w:r>
        <w:rPr>
          <w:sz w:val="28"/>
          <w:szCs w:val="28"/>
        </w:rPr>
        <w:t xml:space="preserve">       25.06.2025</w:t>
      </w:r>
      <w:r>
        <w:rPr>
          <w:sz w:val="28"/>
          <w:szCs w:val="28"/>
        </w:rPr>
        <w:tab/>
        <w:t xml:space="preserve">    1382-МО</w:t>
      </w:r>
    </w:p>
    <w:p w:rsidR="0000550F" w:rsidRPr="0083753C" w:rsidRDefault="0000550F" w:rsidP="00933384">
      <w:r w:rsidRPr="0083753C">
        <w:t>от _______________№_____</w:t>
      </w:r>
    </w:p>
    <w:p w:rsidR="0000550F" w:rsidRDefault="0000550F" w:rsidP="000617DE">
      <w:pPr>
        <w:jc w:val="center"/>
        <w:rPr>
          <w:sz w:val="28"/>
        </w:rPr>
      </w:pPr>
    </w:p>
    <w:p w:rsidR="0000550F" w:rsidRPr="00667C60" w:rsidRDefault="0000550F" w:rsidP="004143F3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4958"/>
        <w:jc w:val="both"/>
        <w:rPr>
          <w:sz w:val="28"/>
          <w:szCs w:val="28"/>
        </w:rPr>
      </w:pPr>
      <w:r w:rsidRPr="00667C60">
        <w:rPr>
          <w:sz w:val="28"/>
          <w:szCs w:val="28"/>
        </w:rPr>
        <w:t>О внесении изменений в  решение Собрания депутатов</w:t>
      </w:r>
      <w:r>
        <w:rPr>
          <w:sz w:val="28"/>
          <w:szCs w:val="28"/>
        </w:rPr>
        <w:t xml:space="preserve"> </w:t>
      </w:r>
      <w:r w:rsidRPr="00667C60">
        <w:rPr>
          <w:sz w:val="28"/>
          <w:szCs w:val="28"/>
        </w:rPr>
        <w:t>Копейского городского округа от 24.08.2022</w:t>
      </w:r>
      <w:r>
        <w:rPr>
          <w:sz w:val="28"/>
          <w:szCs w:val="28"/>
        </w:rPr>
        <w:t xml:space="preserve">                </w:t>
      </w:r>
      <w:r w:rsidRPr="00667C60">
        <w:rPr>
          <w:sz w:val="28"/>
          <w:szCs w:val="28"/>
        </w:rPr>
        <w:t>№ 549-МО</w:t>
      </w:r>
    </w:p>
    <w:p w:rsidR="0000550F" w:rsidRPr="003C428D" w:rsidRDefault="0000550F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00550F" w:rsidRPr="003C428D" w:rsidRDefault="0000550F" w:rsidP="0070477D">
      <w:pPr>
        <w:jc w:val="both"/>
        <w:rPr>
          <w:sz w:val="26"/>
          <w:szCs w:val="26"/>
        </w:rPr>
      </w:pPr>
    </w:p>
    <w:p w:rsidR="0000550F" w:rsidRPr="00CF1BDE" w:rsidRDefault="0000550F" w:rsidP="004143F3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00A7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Российской Федерации,</w:t>
      </w:r>
      <w:r w:rsidRPr="00300A70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</w:t>
      </w:r>
      <w:r w:rsidRPr="00300A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00A70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300A70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300A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00A70">
        <w:rPr>
          <w:sz w:val="28"/>
          <w:szCs w:val="28"/>
        </w:rPr>
        <w:t xml:space="preserve">, </w:t>
      </w:r>
      <w:r w:rsidRPr="00FE6E02">
        <w:rPr>
          <w:sz w:val="28"/>
          <w:szCs w:val="28"/>
        </w:rPr>
        <w:t>от 28 декабря 2009</w:t>
      </w:r>
      <w:r>
        <w:rPr>
          <w:sz w:val="28"/>
          <w:szCs w:val="28"/>
        </w:rPr>
        <w:t xml:space="preserve"> года №</w:t>
      </w:r>
      <w:r w:rsidRPr="00FE6E02">
        <w:rPr>
          <w:sz w:val="28"/>
          <w:szCs w:val="28"/>
        </w:rPr>
        <w:t xml:space="preserve"> 381-ФЗ </w:t>
      </w:r>
      <w:r>
        <w:rPr>
          <w:sz w:val="28"/>
          <w:szCs w:val="28"/>
        </w:rPr>
        <w:t>«</w:t>
      </w:r>
      <w:r w:rsidRPr="00FE6E02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300A70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Челябинской области от 9 апреля 2020 года № 131-ЗО «</w:t>
      </w:r>
      <w:r w:rsidRPr="00FE6E02">
        <w:rPr>
          <w:sz w:val="28"/>
          <w:szCs w:val="28"/>
        </w:rPr>
        <w:t>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»,</w:t>
      </w:r>
      <w:r w:rsidRPr="00300A70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«</w:t>
      </w:r>
      <w:r w:rsidRPr="00300A70">
        <w:rPr>
          <w:sz w:val="28"/>
          <w:szCs w:val="28"/>
        </w:rPr>
        <w:t xml:space="preserve">Копейский городской </w:t>
      </w:r>
      <w:r w:rsidRPr="00CF1BDE">
        <w:rPr>
          <w:sz w:val="28"/>
          <w:szCs w:val="28"/>
        </w:rPr>
        <w:t>округ»,</w:t>
      </w:r>
    </w:p>
    <w:p w:rsidR="0000550F" w:rsidRPr="00CF1BDE" w:rsidRDefault="0000550F" w:rsidP="004143F3">
      <w:pPr>
        <w:pStyle w:val="BodyText"/>
        <w:spacing w:after="0"/>
        <w:jc w:val="both"/>
        <w:rPr>
          <w:sz w:val="28"/>
          <w:szCs w:val="28"/>
        </w:rPr>
      </w:pPr>
      <w:r w:rsidRPr="00CF1BDE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00550F" w:rsidRPr="00CF1BDE" w:rsidRDefault="0000550F" w:rsidP="004143F3">
      <w:pPr>
        <w:pStyle w:val="BodyText"/>
        <w:spacing w:after="0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РЕШАЕТ:</w:t>
      </w:r>
    </w:p>
    <w:p w:rsidR="0000550F" w:rsidRPr="00CF1BDE" w:rsidRDefault="0000550F" w:rsidP="004143F3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BDE">
        <w:rPr>
          <w:rFonts w:ascii="Times New Roman" w:hAnsi="Times New Roman"/>
          <w:sz w:val="28"/>
          <w:szCs w:val="28"/>
        </w:rPr>
        <w:t xml:space="preserve">1. Внести в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Порядок </w:t>
      </w:r>
      <w:r w:rsidRPr="00CF1BDE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Порядок), утвержденный </w:t>
      </w:r>
      <w:r w:rsidRPr="00CF1BD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CF1BDE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от 24.08.2022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B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BDE">
        <w:rPr>
          <w:rFonts w:ascii="Times New Roman" w:hAnsi="Times New Roman"/>
          <w:sz w:val="28"/>
          <w:szCs w:val="28"/>
        </w:rPr>
        <w:t>549-МО</w:t>
      </w:r>
      <w:bookmarkEnd w:id="0"/>
      <w:r w:rsidRPr="00CF1BD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BDE">
        <w:rPr>
          <w:color w:val="000000"/>
          <w:sz w:val="28"/>
          <w:szCs w:val="28"/>
        </w:rPr>
        <w:t>1) пункт 112</w:t>
      </w:r>
      <w:r>
        <w:rPr>
          <w:color w:val="000000"/>
          <w:sz w:val="28"/>
          <w:szCs w:val="28"/>
        </w:rPr>
        <w:t xml:space="preserve"> Порядка </w:t>
      </w:r>
      <w:r w:rsidRPr="00CF1BDE">
        <w:rPr>
          <w:color w:val="000000"/>
          <w:sz w:val="28"/>
          <w:szCs w:val="28"/>
        </w:rPr>
        <w:t>изложить в новой редакции: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 xml:space="preserve">«112. Демонтаж НТО осуществляется хозяйствующим субъектом за свой счет. После демонтажа НТО хозяйствующий субъект обязан восстановить нарушенное благоустройство территории. 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Плата за размещение НТО производ</w:t>
      </w:r>
      <w:r>
        <w:rPr>
          <w:sz w:val="28"/>
          <w:szCs w:val="28"/>
        </w:rPr>
        <w:t xml:space="preserve">ится хозяйствующим субъектом до </w:t>
      </w:r>
      <w:r w:rsidRPr="00CF1BDE">
        <w:rPr>
          <w:sz w:val="28"/>
          <w:szCs w:val="28"/>
        </w:rPr>
        <w:t>момента демонтажа НТО.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Хозяйствующий субъект письменно уведомляет Управление об осуществлении демонтажа. Начисления за размещение НТО прекращаются датой регистрации уведомления о демонтаже.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1BDE">
        <w:rPr>
          <w:sz w:val="28"/>
          <w:szCs w:val="28"/>
        </w:rPr>
        <w:t>Управление в течение 3 рабочих дней с момента поступления уведомления о демонтаже осуществляет выезд на место размещения НТО, о чем составляется акт</w:t>
      </w:r>
      <w:r w:rsidRPr="00CF1BDE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BDE">
        <w:rPr>
          <w:color w:val="000000"/>
          <w:sz w:val="28"/>
          <w:szCs w:val="28"/>
        </w:rPr>
        <w:t>2. Настоящее решение подлежит публикации в газете «Копейский рабочий» и размещению на </w:t>
      </w:r>
      <w:hyperlink r:id="rId8" w:tgtFrame="_blank" w:history="1">
        <w:r w:rsidRPr="00CF1BDE">
          <w:rPr>
            <w:color w:val="000000"/>
            <w:sz w:val="28"/>
            <w:szCs w:val="28"/>
          </w:rPr>
          <w:t>официальном Интернет-сайте</w:t>
        </w:r>
      </w:hyperlink>
      <w:r w:rsidRPr="00CF1BDE">
        <w:rPr>
          <w:color w:val="000000"/>
          <w:sz w:val="28"/>
          <w:szCs w:val="28"/>
        </w:rPr>
        <w:t> Собрания депутатов Копейского городского округа Челябинской области.</w:t>
      </w:r>
    </w:p>
    <w:p w:rsidR="0000550F" w:rsidRPr="00CF1BDE" w:rsidRDefault="0000550F" w:rsidP="00414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BDE">
        <w:rPr>
          <w:color w:val="000000"/>
          <w:sz w:val="28"/>
          <w:szCs w:val="28"/>
          <w:shd w:val="clear" w:color="auto" w:fill="FFFFFF"/>
        </w:rPr>
        <w:t>3.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00550F" w:rsidRPr="00CF1BDE" w:rsidRDefault="0000550F" w:rsidP="004E5BB0">
      <w:pPr>
        <w:jc w:val="both"/>
        <w:rPr>
          <w:color w:val="000000"/>
          <w:sz w:val="28"/>
          <w:szCs w:val="28"/>
        </w:rPr>
      </w:pPr>
    </w:p>
    <w:p w:rsidR="0000550F" w:rsidRPr="00CF1BDE" w:rsidRDefault="0000550F" w:rsidP="004E5BB0">
      <w:pPr>
        <w:jc w:val="both"/>
        <w:rPr>
          <w:color w:val="000000"/>
          <w:sz w:val="28"/>
          <w:szCs w:val="28"/>
        </w:rPr>
      </w:pPr>
    </w:p>
    <w:p w:rsidR="0000550F" w:rsidRPr="00CF1BDE" w:rsidRDefault="0000550F" w:rsidP="00243E6D">
      <w:pPr>
        <w:tabs>
          <w:tab w:val="left" w:pos="6090"/>
        </w:tabs>
        <w:jc w:val="both"/>
        <w:rPr>
          <w:color w:val="000000"/>
          <w:sz w:val="28"/>
          <w:szCs w:val="28"/>
        </w:rPr>
      </w:pPr>
      <w:r w:rsidRPr="00CF1BDE">
        <w:rPr>
          <w:color w:val="000000"/>
          <w:sz w:val="28"/>
          <w:szCs w:val="28"/>
        </w:rPr>
        <w:t xml:space="preserve">Председатель Собрания депутатов     Глава Копейского городского округа Копейского округа                                  Челябинской области              </w:t>
      </w:r>
    </w:p>
    <w:p w:rsidR="0000550F" w:rsidRPr="00CF1BDE" w:rsidRDefault="0000550F" w:rsidP="00243E6D">
      <w:pPr>
        <w:tabs>
          <w:tab w:val="left" w:pos="6090"/>
        </w:tabs>
        <w:jc w:val="both"/>
        <w:rPr>
          <w:color w:val="000000"/>
          <w:sz w:val="28"/>
          <w:szCs w:val="28"/>
        </w:rPr>
      </w:pPr>
      <w:r w:rsidRPr="00CF1BDE">
        <w:rPr>
          <w:color w:val="000000"/>
          <w:sz w:val="28"/>
          <w:szCs w:val="28"/>
        </w:rPr>
        <w:t xml:space="preserve">Челябинской области                              </w:t>
      </w:r>
    </w:p>
    <w:p w:rsidR="0000550F" w:rsidRPr="00CF1BDE" w:rsidRDefault="0000550F" w:rsidP="00243E6D">
      <w:pPr>
        <w:jc w:val="both"/>
        <w:rPr>
          <w:sz w:val="28"/>
          <w:szCs w:val="28"/>
        </w:rPr>
      </w:pPr>
      <w:r w:rsidRPr="00CF1B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CF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F1BDE">
        <w:rPr>
          <w:sz w:val="28"/>
          <w:szCs w:val="28"/>
        </w:rPr>
        <w:t xml:space="preserve">Е.К. Гиске                   </w:t>
      </w:r>
      <w:r>
        <w:rPr>
          <w:sz w:val="28"/>
          <w:szCs w:val="28"/>
        </w:rPr>
        <w:t xml:space="preserve">                          </w:t>
      </w:r>
      <w:r w:rsidRPr="00CF1BDE">
        <w:rPr>
          <w:sz w:val="28"/>
          <w:szCs w:val="28"/>
        </w:rPr>
        <w:t>С.В. Логанова</w:t>
      </w:r>
    </w:p>
    <w:p w:rsidR="0000550F" w:rsidRPr="00CF1BDE" w:rsidRDefault="0000550F" w:rsidP="004E5BB0">
      <w:pPr>
        <w:jc w:val="both"/>
        <w:rPr>
          <w:sz w:val="28"/>
          <w:szCs w:val="28"/>
        </w:rPr>
      </w:pPr>
    </w:p>
    <w:p w:rsidR="0000550F" w:rsidRPr="00CF1BDE" w:rsidRDefault="0000550F" w:rsidP="004E5BB0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</w:p>
    <w:p w:rsidR="0000550F" w:rsidRPr="00CF1BDE" w:rsidRDefault="0000550F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Cs w:val="28"/>
        </w:rPr>
      </w:pPr>
    </w:p>
    <w:p w:rsidR="0000550F" w:rsidRPr="00CF1BDE" w:rsidRDefault="0000550F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Cs w:val="28"/>
        </w:rPr>
      </w:pPr>
    </w:p>
    <w:p w:rsidR="0000550F" w:rsidRPr="003C428D" w:rsidRDefault="0000550F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p w:rsidR="0000550F" w:rsidRDefault="0000550F" w:rsidP="003F1944">
      <w:pPr>
        <w:jc w:val="both"/>
        <w:rPr>
          <w:sz w:val="26"/>
          <w:szCs w:val="26"/>
        </w:rPr>
      </w:pPr>
    </w:p>
    <w:sectPr w:rsidR="0000550F" w:rsidSect="004143F3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0F" w:rsidRDefault="0000550F" w:rsidP="00CD395D">
      <w:r>
        <w:separator/>
      </w:r>
    </w:p>
  </w:endnote>
  <w:endnote w:type="continuationSeparator" w:id="0">
    <w:p w:rsidR="0000550F" w:rsidRDefault="0000550F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0F" w:rsidRDefault="0000550F" w:rsidP="00CD395D">
      <w:r>
        <w:separator/>
      </w:r>
    </w:p>
  </w:footnote>
  <w:footnote w:type="continuationSeparator" w:id="0">
    <w:p w:rsidR="0000550F" w:rsidRDefault="0000550F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0F" w:rsidRPr="00156309" w:rsidRDefault="0000550F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00550F" w:rsidRDefault="000055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0F" w:rsidRDefault="0000550F">
    <w:pPr>
      <w:pStyle w:val="Header"/>
    </w:pPr>
  </w:p>
  <w:p w:rsidR="0000550F" w:rsidRDefault="00005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549"/>
    <w:multiLevelType w:val="hybridMultilevel"/>
    <w:tmpl w:val="875EBC0E"/>
    <w:lvl w:ilvl="0" w:tplc="33E43538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167698"/>
    <w:multiLevelType w:val="hybridMultilevel"/>
    <w:tmpl w:val="ED58DAB8"/>
    <w:lvl w:ilvl="0" w:tplc="206C31DC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95B0B7F"/>
    <w:multiLevelType w:val="hybridMultilevel"/>
    <w:tmpl w:val="2DE285C6"/>
    <w:lvl w:ilvl="0" w:tplc="93EA0C16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550F"/>
    <w:rsid w:val="00006FE9"/>
    <w:rsid w:val="00047B08"/>
    <w:rsid w:val="00056452"/>
    <w:rsid w:val="0006083F"/>
    <w:rsid w:val="000617DE"/>
    <w:rsid w:val="000701FA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929E1"/>
    <w:rsid w:val="001A2A63"/>
    <w:rsid w:val="001C30B2"/>
    <w:rsid w:val="001E6090"/>
    <w:rsid w:val="002108C7"/>
    <w:rsid w:val="00223C92"/>
    <w:rsid w:val="00236495"/>
    <w:rsid w:val="00243E6D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1552"/>
    <w:rsid w:val="00300A70"/>
    <w:rsid w:val="003450E2"/>
    <w:rsid w:val="003451C5"/>
    <w:rsid w:val="00350474"/>
    <w:rsid w:val="00385E50"/>
    <w:rsid w:val="003B1526"/>
    <w:rsid w:val="003C428D"/>
    <w:rsid w:val="003D7CFE"/>
    <w:rsid w:val="003E2582"/>
    <w:rsid w:val="003F1944"/>
    <w:rsid w:val="003F525B"/>
    <w:rsid w:val="003F7539"/>
    <w:rsid w:val="004023D1"/>
    <w:rsid w:val="00411FBA"/>
    <w:rsid w:val="004143F3"/>
    <w:rsid w:val="0043164D"/>
    <w:rsid w:val="00436879"/>
    <w:rsid w:val="00444A67"/>
    <w:rsid w:val="00445FB1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21C48"/>
    <w:rsid w:val="00525324"/>
    <w:rsid w:val="005307E2"/>
    <w:rsid w:val="00563243"/>
    <w:rsid w:val="00574B14"/>
    <w:rsid w:val="005751FA"/>
    <w:rsid w:val="00581EE4"/>
    <w:rsid w:val="005939B2"/>
    <w:rsid w:val="005A5548"/>
    <w:rsid w:val="005D2C14"/>
    <w:rsid w:val="005E5B8B"/>
    <w:rsid w:val="005E7807"/>
    <w:rsid w:val="005F3FD2"/>
    <w:rsid w:val="005F6A96"/>
    <w:rsid w:val="005F6CA9"/>
    <w:rsid w:val="005F7D86"/>
    <w:rsid w:val="00616061"/>
    <w:rsid w:val="006423D8"/>
    <w:rsid w:val="00651B84"/>
    <w:rsid w:val="006604D4"/>
    <w:rsid w:val="00667C60"/>
    <w:rsid w:val="00680E54"/>
    <w:rsid w:val="00696A77"/>
    <w:rsid w:val="006C2231"/>
    <w:rsid w:val="006C58DA"/>
    <w:rsid w:val="0070477D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07BF0"/>
    <w:rsid w:val="00814F19"/>
    <w:rsid w:val="008166C6"/>
    <w:rsid w:val="0082021B"/>
    <w:rsid w:val="0083298B"/>
    <w:rsid w:val="0083753C"/>
    <w:rsid w:val="00842F2E"/>
    <w:rsid w:val="008667CE"/>
    <w:rsid w:val="00885648"/>
    <w:rsid w:val="008A3067"/>
    <w:rsid w:val="008A510E"/>
    <w:rsid w:val="008D0843"/>
    <w:rsid w:val="008D4213"/>
    <w:rsid w:val="008E4D09"/>
    <w:rsid w:val="008F7C4A"/>
    <w:rsid w:val="00933384"/>
    <w:rsid w:val="00934AA4"/>
    <w:rsid w:val="00944AC4"/>
    <w:rsid w:val="009469D5"/>
    <w:rsid w:val="00956B36"/>
    <w:rsid w:val="009A3C62"/>
    <w:rsid w:val="009A5638"/>
    <w:rsid w:val="009B3A93"/>
    <w:rsid w:val="00A03B63"/>
    <w:rsid w:val="00A153FE"/>
    <w:rsid w:val="00A16AD7"/>
    <w:rsid w:val="00A17463"/>
    <w:rsid w:val="00A25ECB"/>
    <w:rsid w:val="00A27649"/>
    <w:rsid w:val="00A415CA"/>
    <w:rsid w:val="00A477D6"/>
    <w:rsid w:val="00A525F6"/>
    <w:rsid w:val="00A74324"/>
    <w:rsid w:val="00AE3FC3"/>
    <w:rsid w:val="00AE767E"/>
    <w:rsid w:val="00B118E1"/>
    <w:rsid w:val="00B12375"/>
    <w:rsid w:val="00B1709A"/>
    <w:rsid w:val="00B22DFB"/>
    <w:rsid w:val="00B660B6"/>
    <w:rsid w:val="00BA20A2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6E9"/>
    <w:rsid w:val="00C87863"/>
    <w:rsid w:val="00C96623"/>
    <w:rsid w:val="00CD395D"/>
    <w:rsid w:val="00CD51F4"/>
    <w:rsid w:val="00CE0F04"/>
    <w:rsid w:val="00CF1BDE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B51DF"/>
    <w:rsid w:val="00DD42D9"/>
    <w:rsid w:val="00DE0F17"/>
    <w:rsid w:val="00DF17B1"/>
    <w:rsid w:val="00DF23E0"/>
    <w:rsid w:val="00DF4007"/>
    <w:rsid w:val="00DF5B05"/>
    <w:rsid w:val="00E07514"/>
    <w:rsid w:val="00E0759C"/>
    <w:rsid w:val="00E2165F"/>
    <w:rsid w:val="00E24658"/>
    <w:rsid w:val="00E665B5"/>
    <w:rsid w:val="00E75ED7"/>
    <w:rsid w:val="00E90F2A"/>
    <w:rsid w:val="00EA4A33"/>
    <w:rsid w:val="00EC0332"/>
    <w:rsid w:val="00ED28BF"/>
    <w:rsid w:val="00EE2A00"/>
    <w:rsid w:val="00F01C2E"/>
    <w:rsid w:val="00F03BE3"/>
    <w:rsid w:val="00F30786"/>
    <w:rsid w:val="00F328AE"/>
    <w:rsid w:val="00F4502C"/>
    <w:rsid w:val="00F52DFF"/>
    <w:rsid w:val="00F542F7"/>
    <w:rsid w:val="00F54859"/>
    <w:rsid w:val="00F72124"/>
    <w:rsid w:val="00F84CC7"/>
    <w:rsid w:val="00FB055B"/>
    <w:rsid w:val="00FB6433"/>
    <w:rsid w:val="00FD00C4"/>
    <w:rsid w:val="00FE050C"/>
    <w:rsid w:val="00FE121C"/>
    <w:rsid w:val="00FE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410</Words>
  <Characters>2343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 Сурских</dc:creator>
  <cp:keywords/>
  <dc:description/>
  <cp:lastModifiedBy>Admin</cp:lastModifiedBy>
  <cp:revision>4</cp:revision>
  <cp:lastPrinted>2025-03-21T08:30:00Z</cp:lastPrinted>
  <dcterms:created xsi:type="dcterms:W3CDTF">2025-06-23T08:56:00Z</dcterms:created>
  <dcterms:modified xsi:type="dcterms:W3CDTF">2025-06-25T04:05:00Z</dcterms:modified>
</cp:coreProperties>
</file>