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5B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98F24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F5730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A99F8C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5031706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64F6A0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cs="Times New Roman"/>
          <w:sz w:val="28"/>
          <w:szCs w:val="28"/>
          <w:lang w:val="ru-RU"/>
        </w:rPr>
        <w:t>209</w:t>
      </w:r>
      <w:bookmarkStart w:id="0" w:name="_GoBack"/>
      <w:bookmarkEnd w:id="0"/>
    </w:p>
    <w:p w14:paraId="4DD4A27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041A4C3B">
      <w:pPr>
        <w:rPr>
          <w:b/>
          <w:bCs/>
          <w:sz w:val="28"/>
          <w:szCs w:val="28"/>
          <w:lang w:eastAsia="ar-SA"/>
        </w:rPr>
      </w:pPr>
    </w:p>
    <w:p w14:paraId="6A822284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300" w:afterAutospacing="0" w:line="12" w:lineRule="atLeast"/>
        <w:ind w:left="0" w:right="5230" w:rightChars="2179" w:firstLine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рассмотрении протеста заместителя прокурора города Копейска на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решение Собрания депутатов Копейского городского округа Челябинской области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27.11.2019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 xml:space="preserve">             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№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805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-МО «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утверждении Положения о порядке предоставления и проверки достоверности сведений о доходах, расходах, об имуществе и обязательствах имущественного характера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»</w:t>
      </w:r>
    </w:p>
    <w:p w14:paraId="5CE72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марта</w:t>
      </w:r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33</w:t>
      </w:r>
      <w:r>
        <w:rPr>
          <w:sz w:val="28"/>
          <w:szCs w:val="28"/>
        </w:rPr>
        <w:t>-ФЗ «</w:t>
      </w:r>
      <w:r>
        <w:rPr>
          <w:rFonts w:hint="default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Уставом муниципального образования «Копейский городской округ» и на основании протеста заместителя прокурора города Копейска на решени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Собрания депутатов Копейского городского округа Челябинской области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27.11.2019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805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-МО</w:t>
      </w:r>
      <w:r>
        <w:rPr>
          <w:sz w:val="28"/>
          <w:szCs w:val="28"/>
        </w:rPr>
        <w:t>,</w:t>
      </w:r>
    </w:p>
    <w:p w14:paraId="3617676A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14:paraId="5A8B025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218BB96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Протест </w:t>
      </w:r>
      <w:r>
        <w:rPr>
          <w:sz w:val="28"/>
          <w:szCs w:val="28"/>
        </w:rPr>
        <w:t>заместителя прокурора города Копейска на решени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Собрания депутатов Копейского городского округа Челябинской области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27.11.2019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805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-МО</w:t>
      </w:r>
      <w:r>
        <w:rPr>
          <w:sz w:val="28"/>
          <w:szCs w:val="28"/>
        </w:rPr>
        <w:t xml:space="preserve">, </w:t>
      </w:r>
      <w:r>
        <w:rPr>
          <w:sz w:val="28"/>
        </w:rPr>
        <w:t>удовлетворить.</w:t>
      </w:r>
    </w:p>
    <w:p w14:paraId="52D5F40D">
      <w:pPr>
        <w:ind w:firstLine="709"/>
        <w:jc w:val="both"/>
        <w:rPr>
          <w:sz w:val="28"/>
        </w:rPr>
      </w:pPr>
      <w:r>
        <w:rPr>
          <w:sz w:val="28"/>
        </w:rPr>
        <w:t xml:space="preserve">2. Привести </w:t>
      </w:r>
      <w:r>
        <w:rPr>
          <w:sz w:val="28"/>
          <w:szCs w:val="28"/>
        </w:rPr>
        <w:t xml:space="preserve">решение Собрания депутатов Копейского городского округа Челябинской области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27.11.2019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805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-МО</w:t>
      </w:r>
      <w:r>
        <w:rPr>
          <w:sz w:val="28"/>
        </w:rPr>
        <w:t xml:space="preserve"> в соответствие</w:t>
      </w:r>
      <w:r>
        <w:rPr>
          <w:sz w:val="28"/>
          <w:lang w:val="ru-RU"/>
        </w:rPr>
        <w:t xml:space="preserve"> </w:t>
      </w:r>
      <w:r>
        <w:rPr>
          <w:sz w:val="28"/>
        </w:rPr>
        <w:t>с действующим законодательством.</w:t>
      </w:r>
    </w:p>
    <w:p w14:paraId="73241680">
      <w:pPr>
        <w:ind w:firstLine="709"/>
        <w:jc w:val="both"/>
        <w:rPr>
          <w:sz w:val="28"/>
        </w:rPr>
      </w:pPr>
      <w:r>
        <w:rPr>
          <w:sz w:val="28"/>
        </w:rPr>
        <w:t>3</w:t>
      </w:r>
      <w:r>
        <w:t xml:space="preserve">. </w:t>
      </w:r>
      <w:r>
        <w:rPr>
          <w:sz w:val="28"/>
          <w:lang w:val="ru-RU"/>
        </w:rPr>
        <w:t>Правовому</w:t>
      </w:r>
      <w:r>
        <w:rPr>
          <w:rFonts w:hint="default"/>
          <w:sz w:val="28"/>
          <w:lang w:val="ru-RU"/>
        </w:rPr>
        <w:t xml:space="preserve"> отделу Собрания депутатов Копейского городского округа</w:t>
      </w:r>
      <w:r>
        <w:rPr>
          <w:sz w:val="28"/>
        </w:rPr>
        <w:t xml:space="preserve"> подготов</w:t>
      </w:r>
      <w:r>
        <w:rPr>
          <w:sz w:val="28"/>
          <w:lang w:val="ru-RU"/>
        </w:rPr>
        <w:t>ить</w:t>
      </w:r>
      <w:r>
        <w:rPr>
          <w:sz w:val="28"/>
        </w:rPr>
        <w:t xml:space="preserve"> необходимы</w:t>
      </w:r>
      <w:r>
        <w:rPr>
          <w:sz w:val="28"/>
          <w:lang w:val="ru-RU"/>
        </w:rPr>
        <w:t>е</w:t>
      </w:r>
      <w:r>
        <w:rPr>
          <w:sz w:val="28"/>
        </w:rPr>
        <w:t xml:space="preserve"> изменени</w:t>
      </w:r>
      <w:r>
        <w:rPr>
          <w:sz w:val="28"/>
          <w:lang w:val="ru-RU"/>
        </w:rPr>
        <w:t>я</w:t>
      </w:r>
      <w:r>
        <w:rPr>
          <w:sz w:val="28"/>
        </w:rPr>
        <w:t xml:space="preserve"> в </w:t>
      </w:r>
      <w:r>
        <w:rPr>
          <w:sz w:val="28"/>
          <w:szCs w:val="28"/>
        </w:rPr>
        <w:t xml:space="preserve">решение Собрания депутатов Копейского городского округа Челябинской области от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27.11.2019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№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ru-RU" w:bidi="ar-SA"/>
        </w:rPr>
        <w:t>805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-МО «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утверждении Положения о порядке предоставления и проверки достоверности сведений о доходах, расходах, об имуществе и обязательствах имущественного характера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>»</w:t>
      </w:r>
      <w:r>
        <w:rPr>
          <w:sz w:val="28"/>
        </w:rPr>
        <w:t>.</w:t>
      </w:r>
    </w:p>
    <w:p w14:paraId="6C8CA4EB">
      <w:pPr>
        <w:ind w:firstLine="709"/>
        <w:jc w:val="both"/>
        <w:rPr>
          <w:sz w:val="28"/>
        </w:rPr>
      </w:pPr>
      <w:r>
        <w:rPr>
          <w:sz w:val="28"/>
        </w:rPr>
        <w:t xml:space="preserve">4. Направить настоящее решение в прокуратуру города Копейска. </w:t>
      </w:r>
    </w:p>
    <w:p w14:paraId="47274FC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sz w:val="28"/>
          <w:szCs w:val="28"/>
        </w:rPr>
        <w:t>Контроль исполнения настоящего решения возложить на постоянную комиссию по организационным, правовым и общественно-политическим вопросам Собрания депутатов Копейского городского округа.</w:t>
      </w:r>
    </w:p>
    <w:p w14:paraId="7AA61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со дня его принятия.</w:t>
      </w:r>
    </w:p>
    <w:p w14:paraId="5A556D0C">
      <w:pPr>
        <w:jc w:val="both"/>
        <w:rPr>
          <w:sz w:val="28"/>
          <w:szCs w:val="28"/>
        </w:rPr>
      </w:pPr>
    </w:p>
    <w:p w14:paraId="49E7E57F">
      <w:pPr>
        <w:jc w:val="both"/>
        <w:rPr>
          <w:sz w:val="28"/>
          <w:szCs w:val="28"/>
        </w:rPr>
      </w:pPr>
    </w:p>
    <w:p w14:paraId="694DD01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6A648E4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  <w:r>
        <w:rPr>
          <w:sz w:val="28"/>
          <w:szCs w:val="28"/>
          <w:lang w:val="ru-RU"/>
        </w:rPr>
        <w:t xml:space="preserve">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>Е.К. Гиске</w:t>
      </w:r>
      <w:r>
        <w:rPr>
          <w:sz w:val="28"/>
          <w:szCs w:val="28"/>
          <w:lang w:val="ru-RU"/>
        </w:rPr>
        <w:t xml:space="preserve"> </w:t>
      </w:r>
    </w:p>
    <w:p w14:paraId="47FA7814">
      <w:pPr>
        <w:rPr>
          <w:sz w:val="22"/>
        </w:rPr>
      </w:pPr>
    </w:p>
    <w:sectPr>
      <w:pgSz w:w="11906" w:h="16838"/>
      <w:pgMar w:top="1134" w:right="1134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C2"/>
    <w:rsid w:val="00020970"/>
    <w:rsid w:val="000A5E44"/>
    <w:rsid w:val="001250E1"/>
    <w:rsid w:val="00160FD4"/>
    <w:rsid w:val="001E171D"/>
    <w:rsid w:val="0022653B"/>
    <w:rsid w:val="0023183D"/>
    <w:rsid w:val="002B5A7C"/>
    <w:rsid w:val="00312D7B"/>
    <w:rsid w:val="00397761"/>
    <w:rsid w:val="003C109D"/>
    <w:rsid w:val="00503B75"/>
    <w:rsid w:val="005461D1"/>
    <w:rsid w:val="006B7D3F"/>
    <w:rsid w:val="006E635A"/>
    <w:rsid w:val="0073657C"/>
    <w:rsid w:val="007C002F"/>
    <w:rsid w:val="00807A01"/>
    <w:rsid w:val="00826759"/>
    <w:rsid w:val="009517DC"/>
    <w:rsid w:val="009B0DB7"/>
    <w:rsid w:val="00A44B39"/>
    <w:rsid w:val="00A7074C"/>
    <w:rsid w:val="00AC4FB7"/>
    <w:rsid w:val="00B57F7A"/>
    <w:rsid w:val="00B82277"/>
    <w:rsid w:val="00BC0CA3"/>
    <w:rsid w:val="00BE1A9C"/>
    <w:rsid w:val="00C10EB6"/>
    <w:rsid w:val="00C24A49"/>
    <w:rsid w:val="00C705AA"/>
    <w:rsid w:val="00DD0E95"/>
    <w:rsid w:val="00E30577"/>
    <w:rsid w:val="00EC18C2"/>
    <w:rsid w:val="00F20A08"/>
    <w:rsid w:val="243F770A"/>
    <w:rsid w:val="54340269"/>
    <w:rsid w:val="5DAB0FA4"/>
    <w:rsid w:val="60F94C5E"/>
    <w:rsid w:val="6F095CFC"/>
    <w:rsid w:val="785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Balloon Text Char"/>
    <w:basedOn w:val="3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1860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2025-01-13T05:03:00Z</dcterms:created>
  <dc:creator>Dep</dc:creator>
  <cp:lastModifiedBy>Admin</cp:lastModifiedBy>
  <cp:lastPrinted>2026-03-04T08:28:00Z</cp:lastPrinted>
  <dcterms:modified xsi:type="dcterms:W3CDTF">2026-03-25T07:44:45Z</dcterms:modified>
  <dc:title>О рассмотрении протеста заместителя прокурора города Копейска на отдельные положения решения Собрания депутатов Копейского городского округа Челябинской области от 30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0DBFC195D5034202A7AAD053811B8DD6_13</vt:lpwstr>
  </property>
</Properties>
</file>